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B5" w:rsidRPr="001F2F94" w:rsidRDefault="00C459B5"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C459B5" w:rsidRPr="008B2794" w:rsidRDefault="00C459B5" w:rsidP="00E0396A">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ON DECK</w:t>
      </w:r>
    </w:p>
    <w:p w:rsidR="00C459B5" w:rsidRPr="00531BE0" w:rsidRDefault="00C459B5" w:rsidP="00E0396A">
      <w:pPr>
        <w:spacing w:after="160" w:line="240" w:lineRule="exact"/>
      </w:pPr>
      <w:r>
        <w:t xml:space="preserve">Other means of identification                    </w:t>
      </w:r>
      <w:r w:rsidRPr="00531BE0">
        <w:t>:</w:t>
      </w:r>
      <w:r w:rsidRPr="00531BE0">
        <w:tab/>
        <w:t>Not applicable</w:t>
      </w:r>
    </w:p>
    <w:p w:rsidR="00C459B5" w:rsidRPr="00531BE0" w:rsidRDefault="00C459B5" w:rsidP="00E0396A">
      <w:pPr>
        <w:spacing w:after="160" w:line="240" w:lineRule="exact"/>
      </w:pPr>
      <w:r>
        <w:t>Recommended u</w:t>
      </w:r>
      <w:r w:rsidRPr="00531BE0">
        <w:t>se</w:t>
      </w:r>
      <w:r>
        <w:tab/>
      </w:r>
      <w:r>
        <w:tab/>
        <w:t xml:space="preserve">               </w:t>
      </w:r>
      <w:r w:rsidRPr="00531BE0">
        <w:t xml:space="preserve">:             </w:t>
      </w:r>
      <w:r>
        <w:t>Concentrated Heavy Duty Solvent Degreaser</w:t>
      </w:r>
    </w:p>
    <w:p w:rsidR="00C459B5" w:rsidRPr="00531BE0" w:rsidRDefault="00C459B5" w:rsidP="00E0396A">
      <w:pPr>
        <w:spacing w:after="160" w:line="240" w:lineRule="exact"/>
      </w:pPr>
      <w:r>
        <w:t>Restrictions on u</w:t>
      </w:r>
      <w:r w:rsidRPr="00531BE0">
        <w:t>se</w:t>
      </w:r>
      <w:r>
        <w:tab/>
      </w:r>
      <w:r>
        <w:tab/>
      </w:r>
      <w:r>
        <w:tab/>
        <w:t>:</w:t>
      </w:r>
      <w:r>
        <w:tab/>
        <w:t>F</w:t>
      </w:r>
      <w:r w:rsidRPr="00531BE0">
        <w:t>or industrial and professional use</w:t>
      </w:r>
    </w:p>
    <w:p w:rsidR="00C459B5" w:rsidRDefault="00C459B5" w:rsidP="005E5EFB">
      <w:pPr>
        <w:spacing w:after="0" w:line="240" w:lineRule="exact"/>
      </w:pPr>
      <w:r>
        <w:t>Company</w:t>
      </w:r>
      <w:r>
        <w:tab/>
      </w:r>
      <w:r>
        <w:tab/>
      </w:r>
      <w:r>
        <w:tab/>
      </w:r>
      <w:r>
        <w:tab/>
      </w:r>
      <w:r>
        <w:tab/>
        <w:t>Mile High Clean Solutions</w:t>
      </w:r>
    </w:p>
    <w:p w:rsidR="00C459B5" w:rsidRDefault="00C459B5" w:rsidP="005E5EFB">
      <w:pPr>
        <w:spacing w:after="0" w:line="240" w:lineRule="exact"/>
        <w:ind w:left="3600" w:firstLine="720"/>
      </w:pPr>
      <w:smartTag w:uri="urn:schemas-microsoft-com:office:smarttags" w:element="Street">
        <w:smartTag w:uri="urn:schemas-microsoft-com:office:smarttags" w:element="address">
          <w:r>
            <w:t>P.O. Box</w:t>
          </w:r>
        </w:smartTag>
        <w:r>
          <w:t xml:space="preserve"> 3032</w:t>
        </w:r>
      </w:smartTag>
    </w:p>
    <w:p w:rsidR="00C459B5" w:rsidRDefault="00C459B5" w:rsidP="005E5EFB">
      <w:pPr>
        <w:spacing w:after="120" w:line="240" w:lineRule="exact"/>
        <w:ind w:left="3600" w:firstLine="720"/>
      </w:pPr>
      <w:smartTag w:uri="urn:schemas-microsoft-com:office:smarttags" w:element="City">
        <w:smartTag w:uri="urn:schemas-microsoft-com:office:smarttags" w:element="place">
          <w:r>
            <w:t>Littleton</w:t>
          </w:r>
        </w:smartTag>
        <w:r>
          <w:t xml:space="preserve">, </w:t>
        </w:r>
        <w:smartTag w:uri="urn:schemas-microsoft-com:office:smarttags" w:element="State">
          <w:r>
            <w:t>CO</w:t>
          </w:r>
        </w:smartTag>
        <w:r>
          <w:t xml:space="preserve"> </w:t>
        </w:r>
        <w:smartTag w:uri="urn:schemas-microsoft-com:office:smarttags" w:element="PostalCode">
          <w:r>
            <w:t>80161</w:t>
          </w:r>
        </w:smartTag>
      </w:smartTag>
    </w:p>
    <w:p w:rsidR="00C459B5" w:rsidRDefault="00C459B5" w:rsidP="00114731">
      <w:pPr>
        <w:spacing w:after="120" w:line="240" w:lineRule="exact"/>
      </w:pPr>
      <w:r>
        <w:t>Emergency telephone</w:t>
      </w:r>
      <w:r>
        <w:tab/>
      </w:r>
      <w:r>
        <w:tab/>
      </w:r>
      <w:r>
        <w:tab/>
      </w:r>
      <w:r>
        <w:tab/>
        <w:t>(303)-356-2990</w:t>
      </w:r>
    </w:p>
    <w:p w:rsidR="00C459B5" w:rsidRDefault="00C459B5" w:rsidP="00114731">
      <w:pPr>
        <w:spacing w:after="120" w:line="240" w:lineRule="exact"/>
      </w:pPr>
      <w:r>
        <w:t>Poison control center</w:t>
      </w:r>
      <w:r>
        <w:tab/>
      </w:r>
      <w:r>
        <w:tab/>
      </w:r>
      <w:r>
        <w:tab/>
      </w:r>
      <w:r>
        <w:tab/>
        <w:t>(800)-222-1222</w:t>
      </w:r>
    </w:p>
    <w:p w:rsidR="00C459B5" w:rsidRDefault="00C459B5" w:rsidP="00114731">
      <w:pPr>
        <w:spacing w:line="240" w:lineRule="auto"/>
      </w:pPr>
      <w:r>
        <w:t>Issuing date</w:t>
      </w:r>
      <w:r>
        <w:tab/>
      </w:r>
      <w:r>
        <w:tab/>
      </w:r>
      <w:r>
        <w:tab/>
      </w:r>
      <w:r>
        <w:tab/>
      </w:r>
      <w:r>
        <w:tab/>
        <w:t>04/1/2015</w:t>
      </w:r>
    </w:p>
    <w:p w:rsidR="00C459B5" w:rsidRPr="00D92CA9" w:rsidRDefault="00C459B5"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C459B5" w:rsidRDefault="00C459B5" w:rsidP="000C3059">
      <w:pPr>
        <w:spacing w:after="120" w:line="240" w:lineRule="exact"/>
        <w:rPr>
          <w:b/>
        </w:rPr>
      </w:pPr>
      <w:r>
        <w:rPr>
          <w:b/>
        </w:rPr>
        <w:t xml:space="preserve">GHS Classification   </w:t>
      </w:r>
      <w:r>
        <w:t xml:space="preserve">          </w:t>
      </w:r>
    </w:p>
    <w:p w:rsidR="00C459B5" w:rsidRDefault="00C459B5" w:rsidP="000C3059">
      <w:pPr>
        <w:spacing w:after="0" w:line="240" w:lineRule="exact"/>
      </w:pPr>
      <w:r>
        <w:t>Skin corrosion/irritation</w:t>
      </w:r>
      <w:r>
        <w:tab/>
      </w:r>
      <w:r>
        <w:tab/>
      </w:r>
      <w:r>
        <w:tab/>
      </w:r>
      <w:r>
        <w:tab/>
        <w:t>Category 2</w:t>
      </w:r>
    </w:p>
    <w:p w:rsidR="00C459B5" w:rsidRDefault="00C459B5" w:rsidP="000C3059">
      <w:pPr>
        <w:spacing w:after="120" w:line="240" w:lineRule="exact"/>
      </w:pPr>
      <w:r>
        <w:t>Serious eye damage/irritation</w:t>
      </w:r>
      <w:r>
        <w:tab/>
      </w:r>
      <w:r>
        <w:tab/>
      </w:r>
      <w:r>
        <w:tab/>
        <w:t>Category 2A</w:t>
      </w:r>
    </w:p>
    <w:p w:rsidR="00C459B5" w:rsidRDefault="00C459B5" w:rsidP="000C3059">
      <w:pPr>
        <w:spacing w:after="120" w:line="240" w:lineRule="exact"/>
        <w:rPr>
          <w:b/>
        </w:rPr>
      </w:pPr>
      <w:r>
        <w:rPr>
          <w:b/>
        </w:rPr>
        <w:t>GHS Label element</w:t>
      </w:r>
    </w:p>
    <w:p w:rsidR="00C459B5" w:rsidRDefault="00C459B5" w:rsidP="00714ECD">
      <w:pPr>
        <w:spacing w:after="160"/>
      </w:pPr>
      <w:r>
        <w:t xml:space="preserve">Hazard  pictogram                                     :  </w:t>
      </w:r>
      <w:r>
        <w:rPr>
          <w:noProof/>
        </w:rPr>
        <w:t xml:space="preserve">      </w:t>
      </w:r>
      <w:r>
        <w:t xml:space="preserve">:                                        </w:t>
      </w:r>
    </w:p>
    <w:p w:rsidR="00C459B5" w:rsidRDefault="00C459B5" w:rsidP="00714ECD">
      <w:pPr>
        <w:spacing w:after="160"/>
      </w:pPr>
      <w:r>
        <w:t xml:space="preserve">                                                                                   </w:t>
      </w:r>
      <w:r w:rsidRPr="00045A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7.75pt;height:57.75pt;visibility:visible">
            <v:imagedata r:id="rId7" o:title=""/>
          </v:shape>
        </w:pict>
      </w:r>
    </w:p>
    <w:p w:rsidR="00C459B5" w:rsidRDefault="00C459B5" w:rsidP="000C3059">
      <w:pPr>
        <w:spacing w:after="120" w:line="240" w:lineRule="exact"/>
      </w:pPr>
    </w:p>
    <w:p w:rsidR="00C459B5" w:rsidRDefault="00C459B5" w:rsidP="000C3059">
      <w:pPr>
        <w:spacing w:after="120" w:line="240" w:lineRule="exact"/>
      </w:pPr>
      <w:r>
        <w:t>Signal Word</w:t>
      </w:r>
      <w:r>
        <w:tab/>
      </w:r>
      <w:r>
        <w:tab/>
      </w:r>
      <w:r>
        <w:tab/>
      </w:r>
      <w:r>
        <w:tab/>
      </w:r>
      <w:r>
        <w:tab/>
        <w:t>Warning</w:t>
      </w:r>
    </w:p>
    <w:p w:rsidR="00C459B5" w:rsidRDefault="00C459B5" w:rsidP="000C3059">
      <w:pPr>
        <w:spacing w:after="0" w:line="240" w:lineRule="exact"/>
      </w:pPr>
      <w:r>
        <w:t>Hazard Statements</w:t>
      </w:r>
      <w:r>
        <w:tab/>
      </w:r>
      <w:r>
        <w:tab/>
      </w:r>
      <w:r>
        <w:tab/>
      </w:r>
      <w:r>
        <w:tab/>
        <w:t xml:space="preserve">Causes serious eye irritation. Causes skin irritation </w:t>
      </w:r>
    </w:p>
    <w:p w:rsidR="00C459B5" w:rsidRDefault="00C459B5" w:rsidP="000C3059">
      <w:pPr>
        <w:spacing w:after="0" w:line="240" w:lineRule="exact"/>
      </w:pPr>
      <w:r>
        <w:t xml:space="preserve">                                                                                    </w:t>
      </w:r>
    </w:p>
    <w:p w:rsidR="00C459B5" w:rsidRDefault="00C459B5" w:rsidP="000C3059">
      <w:pPr>
        <w:spacing w:after="0" w:line="240" w:lineRule="exact"/>
        <w:rPr>
          <w:b/>
        </w:rPr>
      </w:pPr>
      <w:r>
        <w:t>Precautionary Statements</w:t>
      </w:r>
      <w:r>
        <w:rPr>
          <w:b/>
        </w:rPr>
        <w:t xml:space="preserve">                      :              Prevention: </w:t>
      </w:r>
    </w:p>
    <w:p w:rsidR="00C459B5" w:rsidRDefault="00C459B5" w:rsidP="000C3059">
      <w:pPr>
        <w:spacing w:after="0" w:line="240" w:lineRule="exact"/>
      </w:pPr>
      <w:r>
        <w:t xml:space="preserve">                                                                                    Wash skin thoroughly after handling. Wear eye protection</w:t>
      </w:r>
    </w:p>
    <w:p w:rsidR="00C459B5" w:rsidRDefault="00C459B5" w:rsidP="000C3059">
      <w:pPr>
        <w:spacing w:after="0" w:line="240" w:lineRule="exact"/>
        <w:rPr>
          <w:b/>
        </w:rPr>
      </w:pPr>
      <w:r>
        <w:t xml:space="preserve">                                                                                    </w:t>
      </w:r>
      <w:r>
        <w:rPr>
          <w:b/>
        </w:rPr>
        <w:t>Response:</w:t>
      </w:r>
    </w:p>
    <w:p w:rsidR="00C459B5" w:rsidRDefault="00C459B5" w:rsidP="000C3059">
      <w:pPr>
        <w:spacing w:after="0" w:line="240" w:lineRule="exact"/>
      </w:pPr>
      <w:r>
        <w:rPr>
          <w:b/>
        </w:rPr>
        <w:t xml:space="preserve">                                                                                    </w:t>
      </w:r>
      <w:r>
        <w:t>IF IN EYES: Rinse cautiously with water for several minutes.</w:t>
      </w:r>
    </w:p>
    <w:p w:rsidR="00C459B5" w:rsidRDefault="00C459B5" w:rsidP="000C3059">
      <w:pPr>
        <w:spacing w:after="0" w:line="240" w:lineRule="exact"/>
      </w:pPr>
      <w:r>
        <w:tab/>
      </w:r>
      <w:r>
        <w:tab/>
        <w:t xml:space="preserve">                                                       Remove contact lenses, if present and easy to do. Continue </w:t>
      </w:r>
    </w:p>
    <w:p w:rsidR="00C459B5" w:rsidRDefault="00C459B5" w:rsidP="000C3059">
      <w:pPr>
        <w:spacing w:after="0" w:line="240" w:lineRule="exact"/>
      </w:pPr>
      <w:r>
        <w:t xml:space="preserve">                                                                                    rinsing. If eye irritation persists:  Get medical attention.</w:t>
      </w:r>
    </w:p>
    <w:p w:rsidR="00C459B5" w:rsidRDefault="00C459B5" w:rsidP="0062043F">
      <w:pPr>
        <w:spacing w:after="0" w:line="240" w:lineRule="exact"/>
        <w:ind w:left="4125"/>
      </w:pPr>
      <w:r>
        <w:t xml:space="preserve">IF ON </w:t>
      </w:r>
      <w:r w:rsidRPr="00F101C9">
        <w:t>SKIN</w:t>
      </w:r>
      <w:r>
        <w:t xml:space="preserve">(or hair) Take off immediately all contaminated clothing.     Rinse skin with water.        </w:t>
      </w:r>
    </w:p>
    <w:p w:rsidR="00C459B5" w:rsidRPr="00F101C9" w:rsidRDefault="00C459B5" w:rsidP="0062043F">
      <w:pPr>
        <w:spacing w:after="0" w:line="240" w:lineRule="exact"/>
        <w:ind w:left="4125"/>
      </w:pPr>
    </w:p>
    <w:p w:rsidR="00C459B5" w:rsidRDefault="00C459B5" w:rsidP="000C3059">
      <w:pPr>
        <w:spacing w:after="120" w:line="220" w:lineRule="atLeast"/>
      </w:pPr>
      <w:r>
        <w:rPr>
          <w:b/>
        </w:rPr>
        <w:t>Other Hazards</w:t>
      </w:r>
      <w:r>
        <w:tab/>
      </w:r>
      <w:r>
        <w:tab/>
        <w:t xml:space="preserve">                            :            None known.</w:t>
      </w:r>
    </w:p>
    <w:p w:rsidR="00C459B5" w:rsidRDefault="00C459B5" w:rsidP="000C3059">
      <w:pPr>
        <w:spacing w:after="120" w:line="220" w:lineRule="atLeast"/>
      </w:pPr>
    </w:p>
    <w:p w:rsidR="00C459B5" w:rsidRDefault="00C459B5" w:rsidP="000C3059">
      <w:pPr>
        <w:spacing w:after="120" w:line="220" w:lineRule="atLeast"/>
      </w:pPr>
    </w:p>
    <w:p w:rsidR="00C459B5" w:rsidRPr="0082323F" w:rsidRDefault="00C459B5" w:rsidP="0082323F">
      <w:pPr>
        <w:pBdr>
          <w:top w:val="single" w:sz="12" w:space="1" w:color="auto"/>
          <w:left w:val="single" w:sz="12" w:space="4" w:color="auto"/>
          <w:bottom w:val="single" w:sz="12" w:space="1" w:color="auto"/>
          <w:right w:val="single" w:sz="12" w:space="4" w:color="auto"/>
        </w:pBdr>
        <w:spacing w:line="240" w:lineRule="exact"/>
        <w:rPr>
          <w:b/>
        </w:rPr>
      </w:pPr>
      <w:r>
        <w:rPr>
          <w:b/>
        </w:rPr>
        <w:t>S</w:t>
      </w:r>
      <w:r w:rsidRPr="0082323F">
        <w:rPr>
          <w:b/>
        </w:rPr>
        <w:t xml:space="preserve">ECTION 3.                        </w:t>
      </w:r>
      <w:r>
        <w:rPr>
          <w:b/>
        </w:rPr>
        <w:t xml:space="preserve">      </w:t>
      </w:r>
      <w:r w:rsidRPr="0082323F">
        <w:rPr>
          <w:b/>
        </w:rPr>
        <w:t xml:space="preserve">       COMPOSITION/INFORMATION ON INGREDIENTS</w:t>
      </w:r>
    </w:p>
    <w:p w:rsidR="00C459B5" w:rsidRDefault="00C459B5" w:rsidP="00696D8F">
      <w:pPr>
        <w:spacing w:line="240" w:lineRule="exact"/>
      </w:pPr>
      <w:r>
        <w:t xml:space="preserve">Pure </w:t>
      </w:r>
      <w:r w:rsidRPr="0082323F">
        <w:t>Substance/Mixture</w:t>
      </w:r>
      <w:r>
        <w:tab/>
        <w:t xml:space="preserve">               :</w:t>
      </w:r>
      <w:r>
        <w:tab/>
        <w:t>Mixture</w:t>
      </w:r>
    </w:p>
    <w:p w:rsidR="00C459B5" w:rsidRDefault="00C459B5" w:rsidP="00696D8F">
      <w:pPr>
        <w:spacing w:after="0" w:line="240" w:lineRule="exact"/>
        <w:rPr>
          <w:b/>
        </w:rPr>
      </w:pPr>
      <w:r>
        <w:rPr>
          <w:b/>
        </w:rPr>
        <w:t>Chemical  Name</w:t>
      </w:r>
      <w:r>
        <w:rPr>
          <w:b/>
        </w:rPr>
        <w:tab/>
      </w:r>
      <w:r>
        <w:rPr>
          <w:b/>
        </w:rPr>
        <w:tab/>
      </w:r>
      <w:r>
        <w:rPr>
          <w:b/>
        </w:rPr>
        <w:tab/>
      </w:r>
      <w:r>
        <w:rPr>
          <w:b/>
        </w:rPr>
        <w:tab/>
        <w:t xml:space="preserve">CAS-No. </w:t>
      </w:r>
      <w:r>
        <w:rPr>
          <w:b/>
        </w:rPr>
        <w:tab/>
      </w:r>
      <w:r>
        <w:rPr>
          <w:b/>
        </w:rPr>
        <w:tab/>
        <w:t>Concentration (%)</w:t>
      </w:r>
    </w:p>
    <w:p w:rsidR="00C459B5" w:rsidRDefault="00C459B5" w:rsidP="00696D8F">
      <w:pPr>
        <w:spacing w:after="0" w:line="240" w:lineRule="exact"/>
      </w:pPr>
      <w:r>
        <w:t>Sodium Metasilicate</w:t>
      </w:r>
      <w:r>
        <w:tab/>
      </w:r>
      <w:r>
        <w:tab/>
      </w:r>
      <w:r>
        <w:tab/>
      </w:r>
      <w:r>
        <w:tab/>
        <w:t>6834-92-0</w:t>
      </w:r>
      <w:r>
        <w:tab/>
      </w:r>
      <w:r>
        <w:tab/>
      </w:r>
      <w:r>
        <w:tab/>
        <w:t>.5-3</w:t>
      </w:r>
    </w:p>
    <w:p w:rsidR="00C459B5" w:rsidRPr="00483CDD" w:rsidRDefault="00C459B5" w:rsidP="00696D8F">
      <w:pPr>
        <w:spacing w:after="0" w:line="240" w:lineRule="exact"/>
      </w:pPr>
      <w:r>
        <w:t>2-Butoxyethanol</w:t>
      </w:r>
      <w:r>
        <w:tab/>
      </w:r>
      <w:r>
        <w:tab/>
      </w:r>
      <w:r>
        <w:tab/>
      </w:r>
      <w:r>
        <w:tab/>
        <w:t>111-76-2</w:t>
      </w:r>
      <w:r>
        <w:tab/>
      </w:r>
      <w:r>
        <w:tab/>
      </w:r>
      <w:r>
        <w:tab/>
        <w:t>1 - 5</w:t>
      </w:r>
    </w:p>
    <w:p w:rsidR="00C459B5" w:rsidRDefault="00C459B5" w:rsidP="00696D8F">
      <w:pPr>
        <w:spacing w:after="0" w:line="240" w:lineRule="exact"/>
        <w:rPr>
          <w:b/>
          <w:sz w:val="28"/>
          <w:szCs w:val="28"/>
        </w:rPr>
      </w:pPr>
    </w:p>
    <w:p w:rsidR="00C459B5" w:rsidRPr="0082323F" w:rsidRDefault="00C459B5"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C459B5" w:rsidRDefault="00C459B5" w:rsidP="0094598E">
      <w:pPr>
        <w:spacing w:line="220" w:lineRule="exact"/>
      </w:pPr>
      <w:r>
        <w:t>In case of eye contact</w:t>
      </w:r>
      <w:r w:rsidRPr="003B3221">
        <w:rPr>
          <w:b/>
        </w:rPr>
        <w:tab/>
      </w:r>
      <w:r>
        <w:tab/>
        <w:t xml:space="preserve">              :            Rinse with plenty of water.</w:t>
      </w:r>
    </w:p>
    <w:p w:rsidR="00C459B5" w:rsidRDefault="00C459B5" w:rsidP="0094598E">
      <w:pPr>
        <w:spacing w:line="220" w:lineRule="exact"/>
      </w:pPr>
      <w:r>
        <w:t>In case of skin contact</w:t>
      </w:r>
      <w:r w:rsidRPr="003B3221">
        <w:rPr>
          <w:b/>
        </w:rPr>
        <w:tab/>
      </w:r>
      <w:r>
        <w:rPr>
          <w:b/>
        </w:rPr>
        <w:t xml:space="preserve">                </w:t>
      </w:r>
      <w:r>
        <w:t xml:space="preserve">            :            Rinse with plenty of water. </w:t>
      </w:r>
    </w:p>
    <w:p w:rsidR="00C459B5" w:rsidRDefault="00C459B5" w:rsidP="0094598E">
      <w:pPr>
        <w:spacing w:line="220" w:lineRule="exact"/>
      </w:pPr>
      <w:r>
        <w:t>If swallowed</w:t>
      </w:r>
      <w:r>
        <w:tab/>
      </w:r>
      <w:r>
        <w:tab/>
      </w:r>
      <w:r>
        <w:tab/>
        <w:t xml:space="preserve">              :            Rinse mouth. Get medical attention if symptoms occur.</w:t>
      </w:r>
    </w:p>
    <w:p w:rsidR="00C459B5" w:rsidRDefault="00C459B5" w:rsidP="0094598E">
      <w:pPr>
        <w:spacing w:line="220" w:lineRule="exact"/>
      </w:pPr>
      <w:r>
        <w:t>If inhaled</w:t>
      </w:r>
      <w:r>
        <w:tab/>
      </w:r>
      <w:r>
        <w:tab/>
      </w:r>
      <w:r>
        <w:tab/>
        <w:t xml:space="preserve">              :            Get medical attention if symptoms occur.                                                                                    </w:t>
      </w:r>
    </w:p>
    <w:p w:rsidR="00C459B5" w:rsidRPr="00C46884" w:rsidRDefault="00C459B5" w:rsidP="0094598E">
      <w:pPr>
        <w:spacing w:line="220" w:lineRule="exact"/>
      </w:pPr>
      <w:r w:rsidRPr="00C46884">
        <w:t>Protection of First-Aiders</w:t>
      </w:r>
      <w:r>
        <w:tab/>
        <w:t xml:space="preserve">             </w:t>
      </w:r>
      <w:r w:rsidRPr="00C46884">
        <w:t xml:space="preserve"> :            No special precautions are necessary for first aid responders.</w:t>
      </w:r>
    </w:p>
    <w:p w:rsidR="00C459B5" w:rsidRDefault="00C459B5" w:rsidP="0094598E">
      <w:pPr>
        <w:spacing w:line="220" w:lineRule="exact"/>
      </w:pPr>
      <w:r w:rsidRPr="00C46884">
        <w:t>Notes to Physician</w:t>
      </w:r>
      <w:r w:rsidRPr="00C46884">
        <w:tab/>
      </w:r>
      <w:r>
        <w:tab/>
        <w:t xml:space="preserve">              :            No specific measures identified.</w:t>
      </w:r>
    </w:p>
    <w:p w:rsidR="00C459B5" w:rsidRDefault="00C459B5" w:rsidP="00483CDD">
      <w:pPr>
        <w:spacing w:after="0" w:line="220" w:lineRule="exact"/>
      </w:pPr>
      <w:r>
        <w:t>Most important symptoms and                :            See Section 11 for more detailed information on health effects</w:t>
      </w:r>
    </w:p>
    <w:p w:rsidR="00C459B5" w:rsidRPr="00483CDD" w:rsidRDefault="00C459B5" w:rsidP="00483CDD">
      <w:pPr>
        <w:spacing w:line="240" w:lineRule="auto"/>
      </w:pPr>
      <w:r>
        <w:t>effects, both acute and delayed                             and symptoms.</w:t>
      </w:r>
    </w:p>
    <w:p w:rsidR="00C459B5" w:rsidRPr="00C46884" w:rsidRDefault="00C459B5"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C459B5" w:rsidRPr="0094598E" w:rsidRDefault="00C459B5"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C459B5" w:rsidRPr="0094598E" w:rsidRDefault="00C459B5" w:rsidP="0094598E">
      <w:pPr>
        <w:spacing w:line="220" w:lineRule="exact"/>
      </w:pPr>
      <w:r w:rsidRPr="0094598E">
        <w:t xml:space="preserve">                                                                                       Circumstances and the surrounding environment.</w:t>
      </w:r>
    </w:p>
    <w:p w:rsidR="00C459B5" w:rsidRPr="0094598E" w:rsidRDefault="00C459B5" w:rsidP="00696D8F">
      <w:pPr>
        <w:spacing w:after="0" w:line="240" w:lineRule="exact"/>
      </w:pPr>
      <w:r w:rsidRPr="0094598E">
        <w:t>Unsuitable extinguishing                           :</w:t>
      </w:r>
      <w:r>
        <w:t xml:space="preserve"> </w:t>
      </w:r>
      <w:r w:rsidRPr="0094598E">
        <w:t xml:space="preserve">             None known</w:t>
      </w:r>
    </w:p>
    <w:p w:rsidR="00C459B5" w:rsidRPr="0094598E" w:rsidRDefault="00C459B5" w:rsidP="0094598E">
      <w:pPr>
        <w:spacing w:line="220" w:lineRule="exact"/>
      </w:pPr>
      <w:r w:rsidRPr="0094598E">
        <w:t>media</w:t>
      </w:r>
    </w:p>
    <w:p w:rsidR="00C459B5" w:rsidRPr="0094598E" w:rsidRDefault="00C459B5"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C459B5" w:rsidRDefault="00C459B5" w:rsidP="00696D8F">
      <w:pPr>
        <w:spacing w:after="0" w:line="240" w:lineRule="exact"/>
      </w:pPr>
      <w:r>
        <w:t>c</w:t>
      </w:r>
      <w:r w:rsidRPr="0094598E">
        <w:t xml:space="preserve">hemical     </w:t>
      </w:r>
    </w:p>
    <w:p w:rsidR="00C459B5" w:rsidRPr="0094598E" w:rsidRDefault="00C459B5" w:rsidP="00696D8F">
      <w:pPr>
        <w:spacing w:after="0" w:line="240" w:lineRule="exact"/>
      </w:pPr>
      <w:r w:rsidRPr="0094598E">
        <w:t xml:space="preserve">                                                                 </w:t>
      </w:r>
    </w:p>
    <w:p w:rsidR="00C459B5" w:rsidRPr="0094598E" w:rsidRDefault="00C459B5"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C459B5" w:rsidRDefault="00C459B5" w:rsidP="0094598E">
      <w:pPr>
        <w:spacing w:after="0" w:line="240" w:lineRule="exact"/>
      </w:pPr>
      <w:r>
        <w:t>p</w:t>
      </w:r>
      <w:r w:rsidRPr="0094598E">
        <w:t xml:space="preserve">roducts            </w:t>
      </w:r>
      <w:r>
        <w:t xml:space="preserve">                                                           Carbon oxides</w:t>
      </w:r>
    </w:p>
    <w:p w:rsidR="00C459B5" w:rsidRDefault="00C459B5" w:rsidP="0094598E">
      <w:pPr>
        <w:spacing w:after="0" w:line="240" w:lineRule="exact"/>
      </w:pPr>
      <w:r w:rsidRPr="0094598E">
        <w:t xml:space="preserve">                                                          </w:t>
      </w:r>
      <w:r>
        <w:t xml:space="preserve">                             Nitrogen oxides (NOx)</w:t>
      </w:r>
    </w:p>
    <w:p w:rsidR="00C459B5" w:rsidRDefault="00C459B5" w:rsidP="0094598E">
      <w:pPr>
        <w:spacing w:after="0" w:line="240" w:lineRule="exact"/>
      </w:pPr>
      <w:r>
        <w:t xml:space="preserve">                                                                                       Sulfur oxides</w:t>
      </w:r>
    </w:p>
    <w:p w:rsidR="00C459B5" w:rsidRDefault="00C459B5" w:rsidP="0094598E">
      <w:pPr>
        <w:spacing w:line="240" w:lineRule="exact"/>
      </w:pPr>
      <w:r>
        <w:t xml:space="preserve">                                                                                       Oxides of phosphorus</w:t>
      </w:r>
    </w:p>
    <w:p w:rsidR="00C459B5" w:rsidRPr="0094598E" w:rsidRDefault="00C459B5" w:rsidP="0094598E">
      <w:pPr>
        <w:spacing w:line="240" w:lineRule="exact"/>
      </w:pPr>
      <w:r w:rsidRPr="0094598E">
        <w:t xml:space="preserve">Specific fire-fighting methods                   :         </w:t>
      </w:r>
      <w:r>
        <w:t xml:space="preserve"> </w:t>
      </w:r>
      <w:r w:rsidRPr="0094598E">
        <w:t xml:space="preserve">    </w:t>
      </w:r>
      <w:r>
        <w:t>Use personal protective equipment</w:t>
      </w:r>
    </w:p>
    <w:p w:rsidR="00C459B5" w:rsidRPr="0094598E" w:rsidRDefault="00C459B5"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C459B5" w:rsidRDefault="00C459B5" w:rsidP="0094598E">
      <w:pPr>
        <w:spacing w:after="0" w:line="240" w:lineRule="exact"/>
      </w:pPr>
      <w:r w:rsidRPr="0094598E">
        <w:t xml:space="preserve">for Fire-Fighters                                                          </w:t>
      </w:r>
      <w:r>
        <w:t>disposed of in accordance with local regulations.</w:t>
      </w:r>
    </w:p>
    <w:p w:rsidR="00C459B5" w:rsidRPr="00CE1B51" w:rsidRDefault="00C459B5" w:rsidP="00696D8F">
      <w:pPr>
        <w:spacing w:after="0" w:line="240" w:lineRule="exact"/>
        <w:rPr>
          <w:b/>
        </w:rPr>
      </w:pPr>
      <w:r>
        <w:rPr>
          <w:b/>
        </w:rPr>
        <w:t xml:space="preserve"> </w:t>
      </w:r>
    </w:p>
    <w:p w:rsidR="00C459B5" w:rsidRPr="0094598E" w:rsidRDefault="00C459B5"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C459B5" w:rsidRPr="0094598E" w:rsidRDefault="00C459B5"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C459B5" w:rsidRPr="0094598E" w:rsidRDefault="00C459B5" w:rsidP="00696D8F">
      <w:pPr>
        <w:tabs>
          <w:tab w:val="left" w:pos="8070"/>
        </w:tabs>
        <w:spacing w:after="0" w:line="240" w:lineRule="exact"/>
      </w:pPr>
      <w:r>
        <w:t>equipment and e</w:t>
      </w:r>
      <w:r w:rsidRPr="0094598E">
        <w:t xml:space="preserve">mergency                                      </w:t>
      </w:r>
      <w:r w:rsidRPr="0094598E">
        <w:tab/>
      </w:r>
    </w:p>
    <w:p w:rsidR="00C459B5" w:rsidRPr="0094598E" w:rsidRDefault="00C459B5" w:rsidP="0094598E">
      <w:pPr>
        <w:spacing w:line="240" w:lineRule="exact"/>
      </w:pPr>
      <w:r>
        <w:t>p</w:t>
      </w:r>
      <w:r w:rsidRPr="0094598E">
        <w:t>rocedures</w:t>
      </w:r>
      <w:r w:rsidRPr="0094598E">
        <w:tab/>
      </w:r>
      <w:r w:rsidRPr="0094598E">
        <w:tab/>
        <w:t xml:space="preserve">                                 </w:t>
      </w:r>
    </w:p>
    <w:p w:rsidR="00C459B5" w:rsidRDefault="00C459B5"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C459B5" w:rsidRDefault="00C459B5"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C459B5" w:rsidRPr="0094598E" w:rsidRDefault="00C459B5" w:rsidP="00A43D5E">
      <w:pPr>
        <w:spacing w:after="0" w:line="240" w:lineRule="exact"/>
      </w:pPr>
      <w:r>
        <w:t xml:space="preserve">                                                                                       </w:t>
      </w:r>
      <w:r w:rsidRPr="0094598E">
        <w:t xml:space="preserve">diatomaceous earth, vermiculite) and place in container for </w:t>
      </w:r>
    </w:p>
    <w:p w:rsidR="00C459B5" w:rsidRDefault="00C459B5" w:rsidP="00696D8F">
      <w:pPr>
        <w:spacing w:after="0" w:line="240" w:lineRule="exact"/>
      </w:pPr>
      <w:r w:rsidRPr="0094598E">
        <w:t xml:space="preserve">                                                                                       disposal accord</w:t>
      </w:r>
      <w:r>
        <w:t>ing to local/ national regulations (see section 13).</w:t>
      </w:r>
    </w:p>
    <w:p w:rsidR="00C459B5" w:rsidRDefault="00C459B5" w:rsidP="00696D8F">
      <w:pPr>
        <w:spacing w:after="0" w:line="240" w:lineRule="exact"/>
      </w:pPr>
      <w:r>
        <w:t xml:space="preserve">                                                                                       Flush away traces with water. For large spills, dike spilled material </w:t>
      </w:r>
    </w:p>
    <w:p w:rsidR="00C459B5" w:rsidRDefault="00C459B5" w:rsidP="00696D8F">
      <w:pPr>
        <w:spacing w:after="0" w:line="240" w:lineRule="exact"/>
      </w:pPr>
      <w:r>
        <w:t xml:space="preserve">                                                                                       or otherwise contain material to ensure runoff does not reach a </w:t>
      </w:r>
    </w:p>
    <w:p w:rsidR="00C459B5" w:rsidRDefault="00C459B5" w:rsidP="00A43D5E">
      <w:pPr>
        <w:spacing w:after="0" w:line="240" w:lineRule="exact"/>
      </w:pPr>
      <w:r>
        <w:t xml:space="preserve">                                                                                       waterway. </w:t>
      </w:r>
    </w:p>
    <w:p w:rsidR="00C459B5" w:rsidRPr="000374AB" w:rsidRDefault="00C459B5" w:rsidP="00A43D5E">
      <w:pPr>
        <w:spacing w:after="0" w:line="240" w:lineRule="exact"/>
      </w:pPr>
    </w:p>
    <w:p w:rsidR="00C459B5" w:rsidRPr="00C46884" w:rsidRDefault="00C459B5"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C459B5" w:rsidRPr="00A43D5E" w:rsidRDefault="00C459B5"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place">
        <w:smartTag w:uri="urn:schemas-microsoft-com:office:smarttags" w:element="State">
          <w:r w:rsidRPr="00A43D5E">
            <w:t>Wash</w:t>
          </w:r>
        </w:smartTag>
      </w:smartTag>
      <w:r w:rsidRPr="00A43D5E">
        <w:t xml:space="preserve"> hands thoro</w:t>
      </w:r>
      <w:r>
        <w:t>ughly after handling. Use only with adequate</w:t>
      </w:r>
    </w:p>
    <w:p w:rsidR="00C459B5" w:rsidRDefault="00C459B5" w:rsidP="00A43D5E">
      <w:pPr>
        <w:spacing w:after="80" w:line="240" w:lineRule="exact"/>
      </w:pPr>
      <w:r w:rsidRPr="00A43D5E">
        <w:t xml:space="preserve">                                                                      </w:t>
      </w:r>
      <w:r>
        <w:t xml:space="preserve">                  </w:t>
      </w:r>
      <w:r w:rsidRPr="00A43D5E">
        <w:t xml:space="preserve">ventilation.                                                                                                                                                                       </w:t>
      </w:r>
    </w:p>
    <w:p w:rsidR="00C459B5" w:rsidRPr="00A43D5E" w:rsidRDefault="00C459B5"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C459B5" w:rsidRPr="00A43D5E" w:rsidRDefault="00C459B5" w:rsidP="00A43D5E">
      <w:pPr>
        <w:spacing w:after="80" w:line="240" w:lineRule="exact"/>
      </w:pPr>
      <w:r w:rsidRPr="00A43D5E">
        <w:t xml:space="preserve">                                                                                        containers.</w:t>
      </w:r>
    </w:p>
    <w:p w:rsidR="00C459B5" w:rsidRDefault="00C459B5"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20</w:t>
      </w:r>
      <w:r w:rsidRPr="00A43D5E">
        <w:t xml:space="preserve">  ̊C</w:t>
      </w:r>
      <w:r>
        <w:t xml:space="preserve"> and 45</w:t>
      </w:r>
      <w:r w:rsidRPr="00A43D5E">
        <w:t xml:space="preserve">  ̊</w:t>
      </w:r>
      <w:r>
        <w:t>C</w:t>
      </w:r>
    </w:p>
    <w:p w:rsidR="00C459B5" w:rsidRPr="00497B72" w:rsidRDefault="00C459B5" w:rsidP="00981CBE">
      <w:pPr>
        <w:spacing w:after="0" w:line="240" w:lineRule="exact"/>
      </w:pPr>
      <w:r>
        <w:rPr>
          <w:b/>
        </w:rPr>
        <w:tab/>
      </w:r>
    </w:p>
    <w:p w:rsidR="00C459B5" w:rsidRPr="00497B72" w:rsidRDefault="00C459B5"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C459B5" w:rsidRDefault="00C459B5" w:rsidP="00696D8F">
      <w:pPr>
        <w:spacing w:line="240" w:lineRule="exact"/>
        <w:rPr>
          <w:b/>
        </w:rPr>
      </w:pPr>
      <w:r w:rsidRPr="00215CC8">
        <w:rPr>
          <w:b/>
        </w:rPr>
        <w:t>Ingredients with workplace control parameters</w:t>
      </w:r>
    </w:p>
    <w:p w:rsidR="00C459B5" w:rsidRDefault="00C459B5"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Ingredients                                              CAS-No.                                   Permissible                            Basis  </w:t>
      </w:r>
      <w:r>
        <w:br/>
        <w:t xml:space="preserve">                                                                                                                    concentration</w:t>
      </w:r>
    </w:p>
    <w:p w:rsidR="00C459B5" w:rsidRDefault="00C459B5"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2-Butoxyethanol                                    111-76-2                                  25 ppm                                   OSHA PEL   </w:t>
      </w:r>
    </w:p>
    <w:p w:rsidR="00C459B5" w:rsidRDefault="00C459B5" w:rsidP="00981CBE">
      <w:pPr>
        <w:pBdr>
          <w:top w:val="single" w:sz="8" w:space="1" w:color="auto"/>
          <w:left w:val="single" w:sz="8" w:space="0" w:color="auto"/>
          <w:bottom w:val="single" w:sz="8" w:space="1" w:color="auto"/>
          <w:right w:val="single" w:sz="8" w:space="4" w:color="auto"/>
          <w:between w:val="single" w:sz="8" w:space="1" w:color="auto"/>
        </w:pBdr>
        <w:spacing w:after="0" w:line="240" w:lineRule="exact"/>
      </w:pPr>
      <w:r>
        <w:t xml:space="preserve">                                                                                                                    25 ppm                                    ACGIH TLV</w:t>
      </w:r>
    </w:p>
    <w:p w:rsidR="00C459B5" w:rsidRDefault="00C459B5" w:rsidP="00696D8F">
      <w:pPr>
        <w:spacing w:after="0" w:line="240" w:lineRule="exact"/>
      </w:pPr>
    </w:p>
    <w:p w:rsidR="00C459B5" w:rsidRDefault="00C459B5" w:rsidP="00981CBE">
      <w:pPr>
        <w:spacing w:after="0" w:line="240" w:lineRule="exact"/>
      </w:pPr>
      <w:r w:rsidRPr="00497B72">
        <w:t>Engineering Measures</w:t>
      </w:r>
      <w:r w:rsidRPr="00497B72">
        <w:tab/>
      </w:r>
      <w:r w:rsidRPr="00497B72">
        <w:tab/>
      </w:r>
      <w:r>
        <w:t xml:space="preserve">               :            Good general ventilation should be sufficient to control worker</w:t>
      </w:r>
    </w:p>
    <w:p w:rsidR="00C459B5" w:rsidRDefault="00C459B5" w:rsidP="00981CBE">
      <w:pPr>
        <w:spacing w:after="0" w:line="240" w:lineRule="exact"/>
      </w:pPr>
      <w:r>
        <w:t xml:space="preserve">                                                                                       exposure to airborne contaminants.  </w:t>
      </w:r>
    </w:p>
    <w:p w:rsidR="00C459B5" w:rsidRPr="00497B72" w:rsidRDefault="00C459B5" w:rsidP="00981CBE">
      <w:pPr>
        <w:spacing w:line="240" w:lineRule="exact"/>
        <w:rPr>
          <w:b/>
        </w:rPr>
      </w:pPr>
      <w:r w:rsidRPr="00497B72">
        <w:rPr>
          <w:b/>
        </w:rPr>
        <w:t>Personal Protective Equipment</w:t>
      </w:r>
    </w:p>
    <w:p w:rsidR="00C459B5" w:rsidRDefault="00C459B5"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C459B5" w:rsidRPr="00C27B70" w:rsidRDefault="00C459B5" w:rsidP="00C27B70">
      <w:pPr>
        <w:spacing w:after="0" w:line="240" w:lineRule="exact"/>
        <w:rPr>
          <w:u w:val="single"/>
        </w:rPr>
      </w:pPr>
    </w:p>
    <w:p w:rsidR="00C459B5" w:rsidRDefault="00C459B5" w:rsidP="00C27B70">
      <w:pPr>
        <w:spacing w:after="0" w:line="240" w:lineRule="exact"/>
      </w:pPr>
      <w:r w:rsidRPr="00C27B70">
        <w:t>Hand Protection</w:t>
      </w:r>
      <w:r w:rsidRPr="00C27B70">
        <w:tab/>
      </w:r>
      <w:r w:rsidRPr="00C27B70">
        <w:tab/>
      </w:r>
      <w:r w:rsidRPr="00C27B70">
        <w:tab/>
        <w:t>:             No special protective equipment required.</w:t>
      </w:r>
    </w:p>
    <w:p w:rsidR="00C459B5" w:rsidRPr="00C27B70" w:rsidRDefault="00C459B5" w:rsidP="00C27B70">
      <w:pPr>
        <w:spacing w:after="0" w:line="240" w:lineRule="exact"/>
      </w:pPr>
    </w:p>
    <w:p w:rsidR="00C459B5" w:rsidRDefault="00C459B5"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C459B5" w:rsidRPr="00C27B70" w:rsidRDefault="00C459B5" w:rsidP="00C27B70">
      <w:pPr>
        <w:spacing w:after="0" w:line="240" w:lineRule="exact"/>
      </w:pPr>
      <w:r w:rsidRPr="00C27B70">
        <w:t xml:space="preserve"> </w:t>
      </w:r>
    </w:p>
    <w:p w:rsidR="00C459B5" w:rsidRDefault="00C459B5" w:rsidP="00981CBE">
      <w:pPr>
        <w:spacing w:after="0" w:line="240" w:lineRule="exact"/>
      </w:pPr>
      <w:r w:rsidRPr="00C27B70">
        <w:t>Respiratory Protection</w:t>
      </w:r>
      <w:r w:rsidRPr="00C27B70">
        <w:tab/>
      </w:r>
      <w:r w:rsidRPr="00C27B70">
        <w:tab/>
      </w:r>
      <w:r w:rsidRPr="00C27B70">
        <w:tab/>
        <w:t xml:space="preserve">:             </w:t>
      </w:r>
      <w:r>
        <w:t>No personal respiratory protective equipment normally required.</w:t>
      </w:r>
    </w:p>
    <w:p w:rsidR="00C459B5" w:rsidRPr="00C27B70" w:rsidRDefault="00C459B5" w:rsidP="00C27B70">
      <w:pPr>
        <w:spacing w:after="0" w:line="240" w:lineRule="exact"/>
      </w:pPr>
    </w:p>
    <w:p w:rsidR="00C459B5" w:rsidRDefault="00C459B5" w:rsidP="00C27B70">
      <w:pPr>
        <w:spacing w:after="0" w:line="240" w:lineRule="exact"/>
      </w:pPr>
      <w:r>
        <w:t xml:space="preserve">Hygiene measures                                                      </w:t>
      </w:r>
      <w:smartTag w:uri="urn:schemas-microsoft-com:office:smarttags" w:element="place">
        <w:smartTag w:uri="urn:schemas-microsoft-com:office:smarttags" w:element="State">
          <w:r>
            <w:t>Wash</w:t>
          </w:r>
        </w:smartTag>
      </w:smartTag>
      <w:r>
        <w:t xml:space="preserve"> hands before breaks and immediately after handling the</w:t>
      </w:r>
    </w:p>
    <w:p w:rsidR="00C459B5" w:rsidRDefault="00C459B5" w:rsidP="00981CBE">
      <w:pPr>
        <w:spacing w:after="0" w:line="240" w:lineRule="exact"/>
      </w:pPr>
      <w:r>
        <w:t xml:space="preserve">                                                                                       product.</w:t>
      </w:r>
    </w:p>
    <w:p w:rsidR="00C459B5" w:rsidRPr="00C27B70" w:rsidRDefault="00C459B5" w:rsidP="00C27B70">
      <w:pPr>
        <w:spacing w:after="0" w:line="240" w:lineRule="exact"/>
      </w:pPr>
      <w:r>
        <w:t xml:space="preserve">                </w:t>
      </w:r>
    </w:p>
    <w:p w:rsidR="00C459B5" w:rsidRPr="00B219DC" w:rsidRDefault="00C459B5"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C459B5" w:rsidRPr="00B219DC" w:rsidRDefault="00C459B5" w:rsidP="00C9403F">
      <w:pPr>
        <w:spacing w:after="80" w:line="240" w:lineRule="auto"/>
      </w:pPr>
      <w:r w:rsidRPr="00B219DC">
        <w:t>Appearance</w:t>
      </w:r>
      <w:r w:rsidRPr="00B219DC">
        <w:tab/>
      </w:r>
      <w:r w:rsidRPr="00B219DC">
        <w:tab/>
      </w:r>
      <w:r w:rsidRPr="00B219DC">
        <w:tab/>
      </w:r>
      <w:r>
        <w:t xml:space="preserve">              :              Liquid</w:t>
      </w:r>
    </w:p>
    <w:p w:rsidR="00C459B5" w:rsidRPr="00B219DC" w:rsidRDefault="00C459B5"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 xml:space="preserve">red </w:t>
      </w:r>
    </w:p>
    <w:p w:rsidR="00C459B5" w:rsidRPr="00B219DC" w:rsidRDefault="00C459B5" w:rsidP="00C9403F">
      <w:pPr>
        <w:spacing w:after="80" w:line="240" w:lineRule="auto"/>
      </w:pPr>
      <w:r w:rsidRPr="00B219DC">
        <w:t>Odor</w:t>
      </w:r>
      <w:r w:rsidRPr="00B219DC">
        <w:tab/>
      </w:r>
      <w:r w:rsidRPr="00B219DC">
        <w:tab/>
      </w:r>
      <w:r w:rsidRPr="00B219DC">
        <w:tab/>
      </w:r>
      <w:r w:rsidRPr="00B219DC">
        <w:tab/>
      </w:r>
      <w:r w:rsidRPr="00B219DC">
        <w:tab/>
        <w:t>:</w:t>
      </w:r>
      <w:r w:rsidRPr="00B219DC">
        <w:tab/>
      </w:r>
      <w:r>
        <w:t>alcohol-like</w:t>
      </w:r>
    </w:p>
    <w:p w:rsidR="00C459B5" w:rsidRPr="00B219DC" w:rsidRDefault="00C459B5"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1</w:t>
      </w:r>
      <w:r>
        <w:t>00</w:t>
      </w:r>
      <w:r w:rsidRPr="00B219DC">
        <w:t>%</w:t>
      </w:r>
    </w:p>
    <w:p w:rsidR="00C459B5" w:rsidRPr="00B219DC" w:rsidRDefault="00C459B5" w:rsidP="00C9403F">
      <w:pPr>
        <w:spacing w:after="80" w:line="240" w:lineRule="auto"/>
      </w:pPr>
      <w:r w:rsidRPr="00B219DC">
        <w:t>Flash Point</w:t>
      </w:r>
      <w:r w:rsidRPr="00B219DC">
        <w:tab/>
      </w:r>
      <w:r w:rsidRPr="00B219DC">
        <w:tab/>
      </w:r>
      <w:r w:rsidRPr="00B219DC">
        <w:tab/>
      </w:r>
      <w:r w:rsidRPr="00B219DC">
        <w:tab/>
        <w:t>:</w:t>
      </w:r>
      <w:r>
        <w:tab/>
        <w:t>&gt;200  ̊F</w:t>
      </w:r>
    </w:p>
    <w:p w:rsidR="00C459B5" w:rsidRPr="00B219DC" w:rsidRDefault="00C459B5"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C459B5" w:rsidRPr="00B219DC" w:rsidRDefault="00C459B5" w:rsidP="00C9403F">
      <w:pPr>
        <w:spacing w:after="80" w:line="240" w:lineRule="auto"/>
      </w:pPr>
      <w:r w:rsidRPr="00B219DC">
        <w:t>Melting Point/Freezing Point</w:t>
      </w:r>
      <w:r w:rsidRPr="00B219DC">
        <w:tab/>
      </w:r>
      <w:r w:rsidRPr="00B219DC">
        <w:tab/>
        <w:t>:</w:t>
      </w:r>
      <w:r w:rsidRPr="00B219DC">
        <w:tab/>
        <w:t>No data available</w:t>
      </w:r>
    </w:p>
    <w:p w:rsidR="00C459B5" w:rsidRPr="00B219DC" w:rsidRDefault="00C459B5" w:rsidP="00C9403F">
      <w:pPr>
        <w:spacing w:after="80" w:line="240" w:lineRule="auto"/>
      </w:pPr>
      <w:r w:rsidRPr="00B219DC">
        <w:t>Initial Boiling Point and</w:t>
      </w:r>
      <w:r w:rsidRPr="00B219DC">
        <w:tab/>
      </w:r>
      <w:r w:rsidRPr="00B219DC">
        <w:tab/>
        <w:t xml:space="preserve">              :             &gt;100  ̊C                                                                                                                                   Boiling Range                                                </w:t>
      </w:r>
    </w:p>
    <w:p w:rsidR="00C459B5" w:rsidRPr="00B219DC" w:rsidRDefault="00C459B5" w:rsidP="00C9403F">
      <w:pPr>
        <w:spacing w:after="80" w:line="240" w:lineRule="auto"/>
      </w:pPr>
      <w:r w:rsidRPr="00B219DC">
        <w:t>Evaporation Rate</w:t>
      </w:r>
      <w:r w:rsidRPr="00B219DC">
        <w:tab/>
      </w:r>
      <w:r w:rsidRPr="00B219DC">
        <w:tab/>
      </w:r>
      <w:r w:rsidRPr="00B219DC">
        <w:tab/>
        <w:t>:</w:t>
      </w:r>
      <w:r w:rsidRPr="00B219DC">
        <w:tab/>
        <w:t>No data available</w:t>
      </w:r>
    </w:p>
    <w:p w:rsidR="00C459B5" w:rsidRPr="00B219DC" w:rsidRDefault="00C459B5"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C459B5" w:rsidRPr="00B219DC" w:rsidRDefault="00C459B5" w:rsidP="00C9403F">
      <w:pPr>
        <w:spacing w:after="80" w:line="240" w:lineRule="auto"/>
      </w:pPr>
      <w:r w:rsidRPr="00B219DC">
        <w:t>Upper Explosion Limit</w:t>
      </w:r>
      <w:r w:rsidRPr="00B219DC">
        <w:tab/>
      </w:r>
      <w:r w:rsidRPr="00B219DC">
        <w:tab/>
      </w:r>
      <w:r w:rsidRPr="00B219DC">
        <w:tab/>
        <w:t>:</w:t>
      </w:r>
      <w:r w:rsidRPr="00B219DC">
        <w:tab/>
        <w:t>No data available</w:t>
      </w:r>
    </w:p>
    <w:p w:rsidR="00C459B5" w:rsidRPr="00B219DC" w:rsidRDefault="00C459B5" w:rsidP="00C9403F">
      <w:pPr>
        <w:spacing w:after="80" w:line="240" w:lineRule="auto"/>
      </w:pPr>
      <w:r w:rsidRPr="00B219DC">
        <w:t>Lower Explosion Limit</w:t>
      </w:r>
      <w:r w:rsidRPr="00B219DC">
        <w:tab/>
      </w:r>
      <w:r w:rsidRPr="00B219DC">
        <w:tab/>
      </w:r>
      <w:r w:rsidRPr="00B219DC">
        <w:tab/>
        <w:t>:</w:t>
      </w:r>
      <w:r w:rsidRPr="00B219DC">
        <w:tab/>
        <w:t>No data available</w:t>
      </w:r>
    </w:p>
    <w:p w:rsidR="00C459B5" w:rsidRPr="00B219DC" w:rsidRDefault="00C459B5"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C459B5" w:rsidRPr="00B219DC" w:rsidRDefault="00C459B5" w:rsidP="00C9403F">
      <w:pPr>
        <w:spacing w:after="80" w:line="240" w:lineRule="auto"/>
      </w:pPr>
      <w:r w:rsidRPr="00B219DC">
        <w:t>Relative Vapor Density</w:t>
      </w:r>
      <w:r w:rsidRPr="00B219DC">
        <w:tab/>
      </w:r>
      <w:r w:rsidRPr="00B219DC">
        <w:tab/>
      </w:r>
      <w:r w:rsidRPr="00B219DC">
        <w:tab/>
        <w:t>:</w:t>
      </w:r>
      <w:r w:rsidRPr="00B219DC">
        <w:tab/>
        <w:t>No data available</w:t>
      </w:r>
    </w:p>
    <w:p w:rsidR="00C459B5" w:rsidRDefault="00C459B5" w:rsidP="00C9403F">
      <w:pPr>
        <w:spacing w:after="80" w:line="240" w:lineRule="auto"/>
      </w:pPr>
      <w:r w:rsidRPr="00B219DC">
        <w:t xml:space="preserve">Specific Gravity                                       </w:t>
      </w:r>
      <w:r>
        <w:t xml:space="preserve"> </w:t>
      </w:r>
      <w:r w:rsidRPr="00B219DC">
        <w:t xml:space="preserve">     :             </w:t>
      </w:r>
      <w:r>
        <w:t>1.007</w:t>
      </w:r>
    </w:p>
    <w:p w:rsidR="00C459B5" w:rsidRPr="00B219DC" w:rsidRDefault="00C459B5" w:rsidP="00C9403F">
      <w:pPr>
        <w:spacing w:after="80" w:line="240" w:lineRule="auto"/>
      </w:pPr>
      <w:r w:rsidRPr="00B219DC">
        <w:t>Relative Density</w:t>
      </w:r>
      <w:r w:rsidRPr="00B219DC">
        <w:tab/>
      </w:r>
      <w:r w:rsidRPr="00B219DC">
        <w:tab/>
      </w:r>
      <w:r>
        <w:t xml:space="preserve">                            </w:t>
      </w:r>
      <w:r w:rsidRPr="00B219DC">
        <w:tab/>
      </w:r>
      <w:r>
        <w:t>:</w:t>
      </w:r>
      <w:r>
        <w:tab/>
        <w:t>No data available</w:t>
      </w:r>
    </w:p>
    <w:p w:rsidR="00C459B5" w:rsidRPr="00B219DC" w:rsidRDefault="00C459B5" w:rsidP="00C9403F">
      <w:pPr>
        <w:spacing w:after="80" w:line="240" w:lineRule="auto"/>
      </w:pPr>
      <w:r w:rsidRPr="00B219DC">
        <w:t>Water Solubility</w:t>
      </w:r>
      <w:r w:rsidRPr="00B219DC">
        <w:tab/>
      </w:r>
      <w:r w:rsidRPr="00B219DC">
        <w:tab/>
      </w:r>
      <w:r>
        <w:t xml:space="preserve">                       </w:t>
      </w:r>
      <w:r w:rsidRPr="00B219DC">
        <w:tab/>
      </w:r>
      <w:r>
        <w:t>:</w:t>
      </w:r>
      <w:r>
        <w:tab/>
        <w:t>complete</w:t>
      </w:r>
    </w:p>
    <w:p w:rsidR="00C459B5" w:rsidRPr="00B219DC" w:rsidRDefault="00C459B5" w:rsidP="00C9403F">
      <w:pPr>
        <w:spacing w:after="80" w:line="240" w:lineRule="auto"/>
      </w:pPr>
      <w:r w:rsidRPr="00B219DC">
        <w:t>Solubility in Other Solvents</w:t>
      </w:r>
      <w:r w:rsidRPr="00B219DC">
        <w:tab/>
      </w:r>
      <w:r w:rsidRPr="00B219DC">
        <w:tab/>
        <w:t>:</w:t>
      </w:r>
      <w:r w:rsidRPr="00B219DC">
        <w:tab/>
        <w:t>No data available</w:t>
      </w:r>
    </w:p>
    <w:p w:rsidR="00C459B5" w:rsidRPr="00B219DC" w:rsidRDefault="00C459B5" w:rsidP="00C9403F">
      <w:pPr>
        <w:spacing w:after="80" w:line="240" w:lineRule="auto"/>
      </w:pPr>
      <w:r w:rsidRPr="00B219DC">
        <w:t xml:space="preserve">Partition Coefficient: n-                        </w:t>
      </w:r>
      <w:r>
        <w:t xml:space="preserve">      :              No data available</w:t>
      </w:r>
      <w:r w:rsidRPr="00B219DC">
        <w:t xml:space="preserve">                                                                                                                                                              Octanol/Water                     </w:t>
      </w:r>
    </w:p>
    <w:p w:rsidR="00C459B5" w:rsidRPr="00B219DC" w:rsidRDefault="00C459B5" w:rsidP="00C9403F">
      <w:pPr>
        <w:spacing w:after="80" w:line="240" w:lineRule="auto"/>
      </w:pPr>
      <w:r w:rsidRPr="00B219DC">
        <w:t>Autoignition Temperature</w:t>
      </w:r>
      <w:r w:rsidRPr="00B219DC">
        <w:tab/>
      </w:r>
      <w:r w:rsidRPr="00B219DC">
        <w:tab/>
        <w:t>:</w:t>
      </w:r>
      <w:r w:rsidRPr="00B219DC">
        <w:tab/>
        <w:t>No data available</w:t>
      </w:r>
    </w:p>
    <w:p w:rsidR="00C459B5" w:rsidRPr="00B219DC" w:rsidRDefault="00C459B5" w:rsidP="00C9403F">
      <w:pPr>
        <w:spacing w:after="80" w:line="240" w:lineRule="auto"/>
      </w:pPr>
      <w:r w:rsidRPr="00B219DC">
        <w:t>Thermal Decomposition</w:t>
      </w:r>
      <w:r w:rsidRPr="00B219DC">
        <w:tab/>
      </w:r>
      <w:r>
        <w:t xml:space="preserve">                     </w:t>
      </w:r>
      <w:r w:rsidRPr="00B219DC">
        <w:tab/>
        <w:t>:</w:t>
      </w:r>
      <w:r w:rsidRPr="00B219DC">
        <w:tab/>
        <w:t>No data available</w:t>
      </w:r>
    </w:p>
    <w:p w:rsidR="00C459B5" w:rsidRPr="00B219DC" w:rsidRDefault="00C459B5" w:rsidP="00C9403F">
      <w:pPr>
        <w:spacing w:after="80" w:line="240" w:lineRule="auto"/>
      </w:pPr>
      <w:r w:rsidRPr="00B219DC">
        <w:t>Viscosity, Kinematic</w:t>
      </w:r>
      <w:r w:rsidRPr="00B219DC">
        <w:tab/>
      </w:r>
      <w:r w:rsidRPr="00B219DC">
        <w:tab/>
      </w:r>
      <w:r w:rsidRPr="00B219DC">
        <w:tab/>
        <w:t>:</w:t>
      </w:r>
      <w:r w:rsidRPr="00B219DC">
        <w:tab/>
        <w:t>No data available</w:t>
      </w:r>
    </w:p>
    <w:p w:rsidR="00C459B5" w:rsidRPr="00B219DC" w:rsidRDefault="00C459B5" w:rsidP="00C9403F">
      <w:pPr>
        <w:spacing w:after="80" w:line="240" w:lineRule="auto"/>
      </w:pPr>
      <w:r w:rsidRPr="00B219DC">
        <w:t>Explosive Properties</w:t>
      </w:r>
      <w:r w:rsidRPr="00B219DC">
        <w:tab/>
      </w:r>
      <w:r w:rsidRPr="00B219DC">
        <w:tab/>
      </w:r>
      <w:r w:rsidRPr="00B219DC">
        <w:tab/>
        <w:t>:</w:t>
      </w:r>
      <w:r w:rsidRPr="00B219DC">
        <w:tab/>
        <w:t>No data available</w:t>
      </w:r>
    </w:p>
    <w:p w:rsidR="00C459B5" w:rsidRPr="00B219DC" w:rsidRDefault="00C459B5" w:rsidP="00C9403F">
      <w:pPr>
        <w:spacing w:after="80" w:line="240" w:lineRule="auto"/>
      </w:pPr>
      <w:r w:rsidRPr="00B219DC">
        <w:t>Oxidizing Properties</w:t>
      </w:r>
      <w:r>
        <w:tab/>
      </w:r>
      <w:r>
        <w:tab/>
      </w:r>
      <w:r>
        <w:tab/>
        <w:t>:</w:t>
      </w:r>
      <w:r>
        <w:tab/>
        <w:t>No data available</w:t>
      </w:r>
    </w:p>
    <w:p w:rsidR="00C459B5" w:rsidRPr="00B219DC" w:rsidRDefault="00C459B5" w:rsidP="00C9403F">
      <w:pPr>
        <w:spacing w:after="80" w:line="240" w:lineRule="auto"/>
      </w:pPr>
      <w:r w:rsidRPr="00B219DC">
        <w:t>Molecular Weight</w:t>
      </w:r>
      <w:r w:rsidRPr="00B219DC">
        <w:tab/>
      </w:r>
      <w:r w:rsidRPr="00B219DC">
        <w:tab/>
      </w:r>
      <w:r w:rsidRPr="00B219DC">
        <w:tab/>
        <w:t>:</w:t>
      </w:r>
      <w:r w:rsidRPr="00B219DC">
        <w:tab/>
        <w:t>No data available</w:t>
      </w:r>
    </w:p>
    <w:p w:rsidR="00C459B5" w:rsidRPr="00B219DC" w:rsidRDefault="00C459B5"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C459B5" w:rsidRDefault="00C459B5" w:rsidP="00696D8F">
      <w:pPr>
        <w:spacing w:after="0" w:line="240" w:lineRule="exact"/>
        <w:rPr>
          <w:b/>
          <w:sz w:val="28"/>
          <w:szCs w:val="28"/>
        </w:rPr>
      </w:pPr>
    </w:p>
    <w:p w:rsidR="00C459B5" w:rsidRPr="00D95DDF" w:rsidRDefault="00C459B5"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C459B5" w:rsidRPr="00D95DDF" w:rsidRDefault="00C459B5" w:rsidP="00D95DDF">
      <w:pPr>
        <w:spacing w:after="0"/>
      </w:pPr>
      <w:r w:rsidRPr="00D95DDF">
        <w:t>Chemical Stability</w:t>
      </w:r>
      <w:r w:rsidRPr="00D95DDF">
        <w:tab/>
      </w:r>
      <w:r w:rsidRPr="00D95DDF">
        <w:tab/>
      </w:r>
      <w:r w:rsidRPr="00D95DDF">
        <w:tab/>
        <w:t xml:space="preserve">:             </w:t>
      </w:r>
      <w:r>
        <w:t>S</w:t>
      </w:r>
      <w:r w:rsidRPr="00D95DDF">
        <w:t>table under normal conditions</w:t>
      </w:r>
    </w:p>
    <w:p w:rsidR="00C459B5" w:rsidRPr="00D95DDF" w:rsidRDefault="00C459B5" w:rsidP="00D95DDF">
      <w:pPr>
        <w:spacing w:after="0" w:line="24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C459B5" w:rsidRPr="00D95DDF" w:rsidRDefault="00C459B5" w:rsidP="00D95DDF">
      <w:pPr>
        <w:spacing w:after="0"/>
      </w:pPr>
      <w:r>
        <w:t>r</w:t>
      </w:r>
      <w:r w:rsidRPr="00D95DDF">
        <w:t>eactions</w:t>
      </w:r>
      <w:r w:rsidRPr="00D95DDF">
        <w:tab/>
      </w:r>
      <w:r w:rsidRPr="00D95DDF">
        <w:tab/>
      </w:r>
      <w:r w:rsidRPr="00D95DDF">
        <w:tab/>
      </w:r>
      <w:r w:rsidRPr="00D95DDF">
        <w:tab/>
      </w:r>
      <w:r w:rsidRPr="00D95DDF">
        <w:tab/>
      </w:r>
    </w:p>
    <w:p w:rsidR="00C459B5" w:rsidRPr="00D95DDF" w:rsidRDefault="00C459B5" w:rsidP="00D95DDF">
      <w:pPr>
        <w:spacing w:after="0"/>
      </w:pPr>
      <w:r>
        <w:t>Conditions to a</w:t>
      </w:r>
      <w:r w:rsidRPr="00D95DDF">
        <w:t>void</w:t>
      </w:r>
      <w:r w:rsidRPr="00D95DDF">
        <w:tab/>
      </w:r>
      <w:r w:rsidRPr="00D95DDF">
        <w:tab/>
      </w:r>
      <w:r w:rsidRPr="00D95DDF">
        <w:tab/>
        <w:t>:</w:t>
      </w:r>
      <w:r w:rsidRPr="00D95DDF">
        <w:tab/>
        <w:t>None known</w:t>
      </w:r>
    </w:p>
    <w:p w:rsidR="00C459B5" w:rsidRPr="00D95DDF" w:rsidRDefault="00C459B5" w:rsidP="00D95DDF">
      <w:pPr>
        <w:spacing w:after="0"/>
      </w:pPr>
      <w:r>
        <w:t>Incompatible materials</w:t>
      </w:r>
      <w:r w:rsidRPr="00D95DDF">
        <w:t xml:space="preserve"> </w:t>
      </w:r>
      <w:r>
        <w:t xml:space="preserve">    </w:t>
      </w:r>
      <w:r w:rsidRPr="00D95DDF">
        <w:t xml:space="preserve">        </w:t>
      </w:r>
      <w:r>
        <w:t xml:space="preserve"> </w:t>
      </w:r>
      <w:r w:rsidRPr="00D95DDF">
        <w:t xml:space="preserve">                 :             </w:t>
      </w:r>
      <w:r>
        <w:t>None known</w:t>
      </w:r>
    </w:p>
    <w:p w:rsidR="00C459B5" w:rsidRPr="00D95DDF" w:rsidRDefault="00C459B5" w:rsidP="00696D8F">
      <w:pPr>
        <w:spacing w:after="0" w:line="240" w:lineRule="exact"/>
      </w:pPr>
      <w:r w:rsidRPr="00D95DDF">
        <w:t>Hazardous Decomposition</w:t>
      </w:r>
      <w:r w:rsidRPr="00D95DDF">
        <w:tab/>
      </w:r>
      <w:r w:rsidRPr="00D95DDF">
        <w:tab/>
        <w:t>:             Carbon oxides</w:t>
      </w:r>
    </w:p>
    <w:p w:rsidR="00C459B5" w:rsidRDefault="00C459B5" w:rsidP="004404C0">
      <w:pPr>
        <w:spacing w:after="0" w:line="240" w:lineRule="exact"/>
      </w:pPr>
      <w:r w:rsidRPr="00D95DDF">
        <w:t xml:space="preserve">Products                                                                     </w:t>
      </w:r>
      <w:r>
        <w:t xml:space="preserve"> </w:t>
      </w:r>
      <w:r w:rsidRPr="00D95DDF">
        <w:t xml:space="preserve"> </w:t>
      </w:r>
      <w:r>
        <w:t>Nitrogen oxides (NOx)</w:t>
      </w:r>
    </w:p>
    <w:p w:rsidR="00C459B5" w:rsidRDefault="00C459B5" w:rsidP="004404C0">
      <w:pPr>
        <w:spacing w:after="0" w:line="240" w:lineRule="exact"/>
      </w:pPr>
      <w:r>
        <w:t xml:space="preserve">                                                                                       Sulfur oxides</w:t>
      </w:r>
    </w:p>
    <w:p w:rsidR="00C459B5" w:rsidRDefault="00C459B5" w:rsidP="004404C0">
      <w:pPr>
        <w:spacing w:line="240" w:lineRule="exact"/>
      </w:pPr>
      <w:r>
        <w:t xml:space="preserve">                                                                                       Oxides of phosphorus </w:t>
      </w:r>
    </w:p>
    <w:p w:rsidR="00C459B5" w:rsidRDefault="00C459B5" w:rsidP="004404C0">
      <w:pPr>
        <w:spacing w:line="240" w:lineRule="exact"/>
      </w:pPr>
    </w:p>
    <w:p w:rsidR="00C459B5" w:rsidRDefault="00C459B5" w:rsidP="004404C0">
      <w:pPr>
        <w:spacing w:line="240" w:lineRule="exact"/>
      </w:pPr>
    </w:p>
    <w:p w:rsidR="00C459B5" w:rsidRPr="00AA722F" w:rsidRDefault="00C459B5" w:rsidP="004404C0">
      <w:pPr>
        <w:spacing w:line="240" w:lineRule="exact"/>
      </w:pPr>
    </w:p>
    <w:p w:rsidR="00C459B5" w:rsidRPr="001604F2" w:rsidRDefault="00C459B5"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C459B5" w:rsidRPr="00C56A38" w:rsidRDefault="00C459B5" w:rsidP="00C56A38">
      <w:pPr>
        <w:spacing w:after="0" w:line="240" w:lineRule="exact"/>
      </w:pPr>
      <w:r w:rsidRPr="00C56A38">
        <w:t>Information on likely routes of</w:t>
      </w:r>
      <w:r>
        <w:t xml:space="preserve">                  :            Inhalation, Eye contact, Skin contact</w:t>
      </w:r>
    </w:p>
    <w:p w:rsidR="00C459B5" w:rsidRDefault="00C459B5" w:rsidP="00B37168">
      <w:pPr>
        <w:spacing w:line="240" w:lineRule="auto"/>
      </w:pPr>
      <w:r w:rsidRPr="00C56A38">
        <w:t xml:space="preserve">exposure              </w:t>
      </w:r>
      <w:r>
        <w:t xml:space="preserve">          </w:t>
      </w:r>
    </w:p>
    <w:p w:rsidR="00C459B5" w:rsidRPr="00C56A38" w:rsidRDefault="00C459B5" w:rsidP="00B37168">
      <w:pPr>
        <w:spacing w:after="0" w:line="360" w:lineRule="auto"/>
        <w:rPr>
          <w:b/>
        </w:rPr>
      </w:pPr>
      <w:r>
        <w:rPr>
          <w:b/>
        </w:rPr>
        <w:t>Potential Health Effects</w:t>
      </w:r>
    </w:p>
    <w:p w:rsidR="00C459B5" w:rsidRPr="00C56A38" w:rsidRDefault="00C459B5" w:rsidP="00B37168">
      <w:pPr>
        <w:spacing w:after="0" w:line="360" w:lineRule="auto"/>
      </w:pPr>
      <w:r w:rsidRPr="00C56A38">
        <w:t xml:space="preserve">Eyes                             </w:t>
      </w:r>
      <w:r>
        <w:t xml:space="preserve">                 </w:t>
      </w:r>
      <w:r w:rsidRPr="00C56A38">
        <w:t xml:space="preserve">                   :            Health injuries are not known or expected under normal use.</w:t>
      </w:r>
    </w:p>
    <w:p w:rsidR="00C459B5" w:rsidRPr="00C56A38" w:rsidRDefault="00C459B5" w:rsidP="00B37168">
      <w:pPr>
        <w:spacing w:after="0" w:line="360" w:lineRule="auto"/>
      </w:pPr>
      <w:r w:rsidRPr="00C56A38">
        <w:t xml:space="preserve">Skin                                               </w:t>
      </w:r>
      <w:r>
        <w:t xml:space="preserve">                  </w:t>
      </w:r>
      <w:r w:rsidRPr="00C56A38">
        <w:t xml:space="preserve"> :            Health injuries are not known or expected under normal use.</w:t>
      </w:r>
    </w:p>
    <w:p w:rsidR="00C459B5" w:rsidRPr="00C56A38" w:rsidRDefault="00C459B5" w:rsidP="00B37168">
      <w:pPr>
        <w:spacing w:after="0" w:line="360" w:lineRule="auto"/>
      </w:pPr>
      <w:r w:rsidRPr="00C56A38">
        <w:t xml:space="preserve">Ingestion                                                   </w:t>
      </w:r>
      <w:r>
        <w:t xml:space="preserve">     </w:t>
      </w:r>
      <w:r w:rsidRPr="00C56A38">
        <w:t>:            Health injuries are not known or expected under normal use.</w:t>
      </w:r>
    </w:p>
    <w:p w:rsidR="00C459B5" w:rsidRPr="00C56A38" w:rsidRDefault="00C459B5" w:rsidP="00B37168">
      <w:pPr>
        <w:spacing w:after="0" w:line="360" w:lineRule="auto"/>
      </w:pPr>
      <w:r w:rsidRPr="00C56A38">
        <w:t xml:space="preserve">Inhalation                                                     </w:t>
      </w:r>
      <w:r>
        <w:t xml:space="preserve">  </w:t>
      </w:r>
      <w:r w:rsidRPr="00C56A38">
        <w:t>:           Health injuries are not known or expected under normal use.</w:t>
      </w:r>
    </w:p>
    <w:p w:rsidR="00C459B5" w:rsidRPr="004070D1" w:rsidRDefault="00C459B5" w:rsidP="00B37168">
      <w:pPr>
        <w:spacing w:line="360" w:lineRule="auto"/>
      </w:pPr>
      <w:r w:rsidRPr="00C56A38">
        <w:t>Chronic exposure</w:t>
      </w:r>
      <w:r>
        <w:rPr>
          <w:b/>
        </w:rPr>
        <w:t xml:space="preserve">                                          :           </w:t>
      </w:r>
      <w:r>
        <w:t>Health injuries are not known or expected under normal use.</w:t>
      </w:r>
    </w:p>
    <w:p w:rsidR="00C459B5" w:rsidRDefault="00C459B5" w:rsidP="00B37168">
      <w:pPr>
        <w:spacing w:after="0" w:line="360" w:lineRule="auto"/>
        <w:rPr>
          <w:b/>
        </w:rPr>
      </w:pPr>
      <w:r>
        <w:rPr>
          <w:b/>
        </w:rPr>
        <w:t>Experience with human exposure</w:t>
      </w:r>
    </w:p>
    <w:p w:rsidR="00C459B5" w:rsidRPr="00C56A38" w:rsidRDefault="00C459B5" w:rsidP="00B37168">
      <w:pPr>
        <w:spacing w:after="0" w:line="360" w:lineRule="auto"/>
        <w:rPr>
          <w:b/>
        </w:rPr>
      </w:pPr>
      <w:r w:rsidRPr="00C56A38">
        <w:t xml:space="preserve">Eye contact                                        </w:t>
      </w:r>
      <w:r>
        <w:t xml:space="preserve">     </w:t>
      </w:r>
      <w:r w:rsidRPr="00C56A38">
        <w:t xml:space="preserve">        :           No symptoms known or expected</w:t>
      </w:r>
    </w:p>
    <w:p w:rsidR="00C459B5" w:rsidRPr="00C56A38" w:rsidRDefault="00C459B5" w:rsidP="00B37168">
      <w:pPr>
        <w:spacing w:after="0" w:line="360" w:lineRule="auto"/>
      </w:pPr>
      <w:r w:rsidRPr="00C56A38">
        <w:t xml:space="preserve">Skin Contact                                           </w:t>
      </w:r>
      <w:r>
        <w:t xml:space="preserve">   </w:t>
      </w:r>
      <w:r w:rsidRPr="00C56A38">
        <w:t xml:space="preserve">    </w:t>
      </w:r>
      <w:r>
        <w:t xml:space="preserve"> </w:t>
      </w:r>
      <w:r w:rsidRPr="00C56A38">
        <w:t xml:space="preserve">:      </w:t>
      </w:r>
      <w:r>
        <w:t xml:space="preserve">    </w:t>
      </w:r>
      <w:r w:rsidRPr="00C56A38">
        <w:t xml:space="preserve"> No symptoms known or expected</w:t>
      </w:r>
    </w:p>
    <w:p w:rsidR="00C459B5" w:rsidRPr="00C56A38" w:rsidRDefault="00C459B5" w:rsidP="00B37168">
      <w:pPr>
        <w:spacing w:after="0" w:line="360" w:lineRule="auto"/>
      </w:pPr>
      <w:r>
        <w:t>Ingestion</w:t>
      </w:r>
      <w:r w:rsidRPr="00C56A38">
        <w:t xml:space="preserve">                                                   </w:t>
      </w:r>
      <w:r>
        <w:t xml:space="preserve">      </w:t>
      </w:r>
      <w:r w:rsidRPr="00C56A38">
        <w:t xml:space="preserve">:     </w:t>
      </w:r>
      <w:r>
        <w:t xml:space="preserve">   </w:t>
      </w:r>
      <w:r w:rsidRPr="00C56A38">
        <w:t xml:space="preserve">   No symptoms known or expected</w:t>
      </w:r>
    </w:p>
    <w:p w:rsidR="00C459B5" w:rsidRPr="004070D1" w:rsidRDefault="00C459B5" w:rsidP="00C56A38">
      <w:pPr>
        <w:spacing w:line="240" w:lineRule="atLeast"/>
      </w:pPr>
      <w:r>
        <w:t>Inhalation</w:t>
      </w:r>
      <w:r w:rsidRPr="00C56A38">
        <w:t xml:space="preserve">                             </w:t>
      </w:r>
      <w:r>
        <w:rPr>
          <w:b/>
        </w:rPr>
        <w:t xml:space="preserve">                           :           </w:t>
      </w:r>
      <w:r>
        <w:t>No symptoms known or expected</w:t>
      </w:r>
    </w:p>
    <w:p w:rsidR="00C459B5" w:rsidRDefault="00C459B5" w:rsidP="00B37168">
      <w:pPr>
        <w:spacing w:after="0"/>
        <w:rPr>
          <w:b/>
        </w:rPr>
      </w:pPr>
      <w:r>
        <w:rPr>
          <w:b/>
        </w:rPr>
        <w:t>Toxicity</w:t>
      </w:r>
    </w:p>
    <w:p w:rsidR="00C459B5" w:rsidRPr="00B37168" w:rsidRDefault="00C459B5" w:rsidP="00B37168">
      <w:pPr>
        <w:spacing w:after="0"/>
        <w:rPr>
          <w:b/>
        </w:rPr>
      </w:pPr>
      <w:r>
        <w:t>Acute oral toxicity                                        :             Acute toxicity estimate : &gt; 5,000 mg/kg</w:t>
      </w:r>
    </w:p>
    <w:p w:rsidR="00C459B5" w:rsidRDefault="00C459B5" w:rsidP="00C56A38">
      <w:pPr>
        <w:spacing w:after="0"/>
      </w:pPr>
      <w:r>
        <w:t>Acute inhalation toxicity                             :             4 h Acute toxicity estimate : &gt; 40 mg/l</w:t>
      </w:r>
    </w:p>
    <w:p w:rsidR="00C459B5" w:rsidRDefault="00C459B5" w:rsidP="00C56A38">
      <w:pPr>
        <w:spacing w:after="0"/>
      </w:pPr>
      <w:r>
        <w:t>Acute dermal toxicity                                  :             Acute toxicity estimate : &gt; 5,000 mg/kg</w:t>
      </w:r>
    </w:p>
    <w:p w:rsidR="00C459B5" w:rsidRDefault="00C459B5" w:rsidP="00C56A38">
      <w:pPr>
        <w:spacing w:after="0"/>
      </w:pPr>
      <w:r>
        <w:t>Skin corrosion/irritation                              :            No data available</w:t>
      </w:r>
    </w:p>
    <w:p w:rsidR="00C459B5" w:rsidRDefault="00C459B5" w:rsidP="00C56A38">
      <w:pPr>
        <w:spacing w:after="0" w:line="240" w:lineRule="exact"/>
      </w:pPr>
      <w:r>
        <w:t>Serious eye damage/eye                                          No data available</w:t>
      </w:r>
    </w:p>
    <w:p w:rsidR="00C459B5" w:rsidRDefault="00C459B5" w:rsidP="00C56A38">
      <w:pPr>
        <w:spacing w:after="0"/>
      </w:pPr>
      <w:r>
        <w:t>Irritation</w:t>
      </w:r>
    </w:p>
    <w:p w:rsidR="00C459B5" w:rsidRDefault="00C459B5" w:rsidP="00C56A38">
      <w:pPr>
        <w:spacing w:after="0" w:line="240" w:lineRule="exact"/>
      </w:pPr>
      <w:r>
        <w:t>Respiratory or skin                                       :            No data available</w:t>
      </w:r>
    </w:p>
    <w:p w:rsidR="00C459B5" w:rsidRDefault="00C459B5" w:rsidP="00C56A38">
      <w:pPr>
        <w:spacing w:after="0"/>
      </w:pPr>
      <w:r>
        <w:t>sensitization</w:t>
      </w:r>
    </w:p>
    <w:p w:rsidR="00C459B5" w:rsidRDefault="00C459B5" w:rsidP="00C56A38">
      <w:pPr>
        <w:spacing w:after="0"/>
      </w:pPr>
      <w:r>
        <w:t>Carcinogenicity                                             :            No data available</w:t>
      </w:r>
    </w:p>
    <w:p w:rsidR="00C459B5" w:rsidRDefault="00C459B5" w:rsidP="00C56A38">
      <w:pPr>
        <w:spacing w:after="0"/>
      </w:pPr>
      <w:r>
        <w:t>Reproductive effects                                   :            No data available</w:t>
      </w:r>
    </w:p>
    <w:p w:rsidR="00C459B5" w:rsidRDefault="00C459B5" w:rsidP="00C56A38">
      <w:pPr>
        <w:spacing w:after="0"/>
      </w:pPr>
      <w:r>
        <w:t>Germ cell mutagenicity                               :            No data available</w:t>
      </w:r>
    </w:p>
    <w:p w:rsidR="00C459B5" w:rsidRDefault="00C459B5" w:rsidP="00C56A38">
      <w:pPr>
        <w:spacing w:after="0"/>
      </w:pPr>
      <w:r>
        <w:t>Teratogenicity                                               :            No data available</w:t>
      </w:r>
    </w:p>
    <w:p w:rsidR="00C459B5" w:rsidRDefault="00C459B5" w:rsidP="00C56A38">
      <w:pPr>
        <w:spacing w:after="0"/>
      </w:pPr>
      <w:r>
        <w:t>STOT –single exposure                                :            No data available</w:t>
      </w:r>
    </w:p>
    <w:p w:rsidR="00C459B5" w:rsidRDefault="00C459B5" w:rsidP="00C56A38">
      <w:pPr>
        <w:spacing w:after="0"/>
      </w:pPr>
      <w:r>
        <w:t>STOT –repeated exposure                          :            No data available</w:t>
      </w:r>
    </w:p>
    <w:p w:rsidR="00C459B5" w:rsidRDefault="00C459B5" w:rsidP="00EF42B8">
      <w:r>
        <w:t>Aspiration toxicity                                        :            No data available</w:t>
      </w:r>
    </w:p>
    <w:p w:rsidR="00C459B5" w:rsidRDefault="00C459B5" w:rsidP="00EF42B8"/>
    <w:p w:rsidR="00C459B5" w:rsidRDefault="00C459B5" w:rsidP="00EF42B8"/>
    <w:p w:rsidR="00C459B5" w:rsidRDefault="00C459B5" w:rsidP="00EF42B8"/>
    <w:p w:rsidR="00C459B5" w:rsidRPr="00696D8F" w:rsidRDefault="00C459B5"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C459B5" w:rsidRPr="00B843E5" w:rsidRDefault="00C459B5" w:rsidP="00696D8F">
      <w:pPr>
        <w:spacing w:after="120" w:line="240" w:lineRule="exact"/>
        <w:rPr>
          <w:b/>
        </w:rPr>
      </w:pPr>
      <w:r>
        <w:rPr>
          <w:b/>
        </w:rPr>
        <w:t>Ecotoxicity</w:t>
      </w:r>
    </w:p>
    <w:p w:rsidR="00C459B5" w:rsidRDefault="00C459B5" w:rsidP="00B843E5">
      <w:pPr>
        <w:spacing w:after="160" w:line="240" w:lineRule="exact"/>
      </w:pPr>
      <w:r w:rsidRPr="00DB3488">
        <w:t>Environmental Effects</w:t>
      </w:r>
      <w:r>
        <w:rPr>
          <w:b/>
        </w:rPr>
        <w:t xml:space="preserve">                                 :             </w:t>
      </w:r>
      <w:r>
        <w:t>Harmful to aquatic life.</w:t>
      </w:r>
    </w:p>
    <w:p w:rsidR="00C459B5" w:rsidRDefault="00C459B5" w:rsidP="00B843E5">
      <w:pPr>
        <w:spacing w:after="120" w:line="240" w:lineRule="exact"/>
        <w:rPr>
          <w:b/>
        </w:rPr>
      </w:pPr>
      <w:r>
        <w:rPr>
          <w:b/>
        </w:rPr>
        <w:t>Product</w:t>
      </w:r>
    </w:p>
    <w:p w:rsidR="00C459B5" w:rsidRDefault="00C459B5" w:rsidP="00B843E5">
      <w:pPr>
        <w:spacing w:after="160" w:line="240" w:lineRule="exact"/>
      </w:pPr>
      <w:r>
        <w:t>Toxicity to fish                                               :             No data available</w:t>
      </w:r>
    </w:p>
    <w:p w:rsidR="00C459B5" w:rsidRDefault="00C459B5" w:rsidP="004404C0">
      <w:pPr>
        <w:spacing w:after="0" w:line="240" w:lineRule="exact"/>
      </w:pPr>
      <w:r>
        <w:t>Toxicity to daphnia and other                    :             No data available</w:t>
      </w:r>
    </w:p>
    <w:p w:rsidR="00C459B5" w:rsidRDefault="00C459B5" w:rsidP="00B843E5">
      <w:pPr>
        <w:spacing w:after="160" w:line="240" w:lineRule="exact"/>
      </w:pPr>
      <w:r>
        <w:t>aquatic invertebrates</w:t>
      </w:r>
    </w:p>
    <w:p w:rsidR="00C459B5" w:rsidRDefault="00C459B5" w:rsidP="00B843E5">
      <w:pPr>
        <w:spacing w:after="160" w:line="240" w:lineRule="exact"/>
      </w:pPr>
      <w:r w:rsidRPr="00DB3488">
        <w:t xml:space="preserve">Toxicity to algae           </w:t>
      </w:r>
      <w:r>
        <w:t xml:space="preserve">                                 :             No data available</w:t>
      </w:r>
    </w:p>
    <w:p w:rsidR="00C459B5" w:rsidRDefault="00C459B5" w:rsidP="00B843E5">
      <w:pPr>
        <w:spacing w:after="160" w:line="240" w:lineRule="exact"/>
        <w:rPr>
          <w:b/>
        </w:rPr>
      </w:pPr>
      <w:r>
        <w:rPr>
          <w:b/>
        </w:rPr>
        <w:t>Ingredients</w:t>
      </w:r>
    </w:p>
    <w:p w:rsidR="00C459B5" w:rsidRDefault="00C459B5" w:rsidP="002A1A61">
      <w:pPr>
        <w:spacing w:after="0" w:line="240" w:lineRule="exact"/>
      </w:pPr>
      <w:r>
        <w:t>Toxicity to fish                                               :              ethanol, 2-(2-ethoxyethoxy)-</w:t>
      </w:r>
    </w:p>
    <w:p w:rsidR="00C459B5" w:rsidRPr="002A1A61" w:rsidRDefault="00C459B5" w:rsidP="002A1A61">
      <w:pPr>
        <w:spacing w:after="0" w:line="240" w:lineRule="exact"/>
      </w:pPr>
      <w:r>
        <w:t xml:space="preserve">                                                                                        96 h LC50 Fish: 6,010 mg/l</w:t>
      </w:r>
    </w:p>
    <w:p w:rsidR="00C459B5" w:rsidRDefault="00C459B5" w:rsidP="00696D8F">
      <w:pPr>
        <w:spacing w:after="120" w:line="240" w:lineRule="exact"/>
      </w:pPr>
      <w:r>
        <w:t xml:space="preserve">    Persistence and degradability</w:t>
      </w:r>
    </w:p>
    <w:p w:rsidR="00C459B5" w:rsidRDefault="00C459B5" w:rsidP="00B843E5">
      <w:pPr>
        <w:spacing w:after="160" w:line="240" w:lineRule="exact"/>
      </w:pPr>
      <w:r>
        <w:t xml:space="preserve">no data available </w:t>
      </w:r>
    </w:p>
    <w:p w:rsidR="00C459B5" w:rsidRDefault="00C459B5" w:rsidP="00696D8F">
      <w:pPr>
        <w:spacing w:after="120" w:line="240" w:lineRule="exact"/>
      </w:pPr>
      <w:r>
        <w:t xml:space="preserve">    Bioaccumulative potential</w:t>
      </w:r>
    </w:p>
    <w:p w:rsidR="00C459B5" w:rsidRDefault="00C459B5" w:rsidP="00B843E5">
      <w:pPr>
        <w:spacing w:after="160" w:line="240" w:lineRule="exact"/>
      </w:pPr>
      <w:r>
        <w:t xml:space="preserve">no data available   </w:t>
      </w:r>
    </w:p>
    <w:p w:rsidR="00C459B5" w:rsidRDefault="00C459B5" w:rsidP="00696D8F">
      <w:pPr>
        <w:spacing w:after="120" w:line="240" w:lineRule="exact"/>
      </w:pPr>
      <w:r>
        <w:t xml:space="preserve">    Mobility in soil</w:t>
      </w:r>
    </w:p>
    <w:p w:rsidR="00C459B5" w:rsidRDefault="00C459B5" w:rsidP="00696D8F">
      <w:pPr>
        <w:spacing w:after="160" w:line="240" w:lineRule="exact"/>
      </w:pPr>
      <w:r>
        <w:t>no data available</w:t>
      </w:r>
    </w:p>
    <w:p w:rsidR="00C459B5" w:rsidRDefault="00C459B5" w:rsidP="00696D8F">
      <w:pPr>
        <w:spacing w:after="120" w:line="240" w:lineRule="exact"/>
      </w:pPr>
      <w:r>
        <w:rPr>
          <w:b/>
        </w:rPr>
        <w:t>Other adverse effects</w:t>
      </w:r>
    </w:p>
    <w:p w:rsidR="00C459B5" w:rsidRPr="00DB3488" w:rsidRDefault="00C459B5" w:rsidP="00EF42B8">
      <w:r>
        <w:t>no data available</w:t>
      </w:r>
      <w:r>
        <w:rPr>
          <w:b/>
        </w:rPr>
        <w:t xml:space="preserve">                                                                                                                                   </w:t>
      </w:r>
    </w:p>
    <w:p w:rsidR="00C459B5" w:rsidRPr="00696D8F" w:rsidRDefault="00C459B5"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C459B5" w:rsidRDefault="00C459B5" w:rsidP="002A1A61">
      <w:pPr>
        <w:spacing w:after="0" w:line="240" w:lineRule="exact"/>
      </w:pPr>
      <w:r w:rsidRPr="00452126">
        <w:t>Disposal methods</w:t>
      </w:r>
      <w:r w:rsidRPr="00452126">
        <w:tab/>
      </w:r>
      <w:r w:rsidRPr="00452126">
        <w:tab/>
      </w:r>
      <w:r w:rsidRPr="00452126">
        <w:tab/>
        <w:t xml:space="preserve">:           </w:t>
      </w:r>
      <w:r>
        <w:t>The product should not be allowed to enter drains, water courses</w:t>
      </w:r>
    </w:p>
    <w:p w:rsidR="00C459B5" w:rsidRPr="00452126" w:rsidRDefault="00C459B5" w:rsidP="002A1A61">
      <w:pPr>
        <w:spacing w:line="240" w:lineRule="exact"/>
      </w:pPr>
      <w:r>
        <w:t xml:space="preserve">                                                                                     or the soil.</w:t>
      </w:r>
    </w:p>
    <w:p w:rsidR="00C459B5" w:rsidRPr="00AD547B" w:rsidRDefault="00C459B5" w:rsidP="00EF42B8">
      <w:r w:rsidRPr="00452126">
        <w:t xml:space="preserve">Disposal Considerations                    </w:t>
      </w:r>
      <w:r>
        <w:t xml:space="preserve"> </w:t>
      </w:r>
      <w:r w:rsidRPr="00452126">
        <w:t xml:space="preserve">        :            Dispose of </w:t>
      </w:r>
      <w:r>
        <w:t>in accordance with local, state, and federal regulations.</w:t>
      </w:r>
    </w:p>
    <w:p w:rsidR="00C459B5" w:rsidRPr="00696D8F" w:rsidRDefault="00C459B5"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C459B5" w:rsidRPr="00696D8F" w:rsidRDefault="00C459B5" w:rsidP="00696D8F">
      <w:pPr>
        <w:spacing w:line="240" w:lineRule="exact"/>
      </w:pPr>
      <w:r w:rsidRPr="00696D8F">
        <w:t>This shipper/consignor/sender is responsible to ensure that the packaging, labeling, and markings are in compliance with the selected mode of transport.</w:t>
      </w:r>
    </w:p>
    <w:p w:rsidR="00C459B5" w:rsidRDefault="00C459B5" w:rsidP="00696D8F">
      <w:pPr>
        <w:spacing w:after="0" w:line="240" w:lineRule="exact"/>
        <w:rPr>
          <w:b/>
        </w:rPr>
      </w:pPr>
      <w:r>
        <w:rPr>
          <w:b/>
        </w:rPr>
        <w:t>Land t</w:t>
      </w:r>
      <w:r w:rsidRPr="00CD1E31">
        <w:rPr>
          <w:b/>
        </w:rPr>
        <w:t>ransport (DOT)</w:t>
      </w:r>
    </w:p>
    <w:p w:rsidR="00C459B5" w:rsidRPr="00CD1E31" w:rsidRDefault="00C459B5" w:rsidP="00696D8F">
      <w:pPr>
        <w:spacing w:after="120" w:line="240" w:lineRule="exact"/>
      </w:pPr>
      <w:r>
        <w:t>Not regulated</w:t>
      </w:r>
    </w:p>
    <w:p w:rsidR="00C459B5" w:rsidRDefault="00C459B5" w:rsidP="00696D8F">
      <w:pPr>
        <w:spacing w:after="0" w:line="240" w:lineRule="exact"/>
        <w:rPr>
          <w:b/>
        </w:rPr>
      </w:pPr>
      <w:r>
        <w:rPr>
          <w:b/>
        </w:rPr>
        <w:t>Sea t</w:t>
      </w:r>
      <w:r w:rsidRPr="00CD1E31">
        <w:rPr>
          <w:b/>
        </w:rPr>
        <w:t>ransport (IMDG/IMO)</w:t>
      </w:r>
    </w:p>
    <w:p w:rsidR="00C459B5" w:rsidRDefault="00C459B5" w:rsidP="00696D8F">
      <w:pPr>
        <w:spacing w:after="0" w:line="240" w:lineRule="exact"/>
      </w:pPr>
      <w:r>
        <w:t>Not regulated</w:t>
      </w: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Pr="00696D8F" w:rsidRDefault="00C459B5"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C459B5" w:rsidRDefault="00C459B5" w:rsidP="00696D8F">
      <w:pPr>
        <w:spacing w:after="120" w:line="240" w:lineRule="exact"/>
        <w:rPr>
          <w:b/>
        </w:rPr>
      </w:pPr>
      <w:r>
        <w:rPr>
          <w:b/>
        </w:rPr>
        <w:t>EPCRA – Emergency Planning and Community Right-to-Know</w:t>
      </w:r>
    </w:p>
    <w:p w:rsidR="00C459B5" w:rsidRDefault="00C459B5" w:rsidP="00696D8F">
      <w:pPr>
        <w:spacing w:after="0" w:line="240" w:lineRule="exact"/>
        <w:rPr>
          <w:b/>
        </w:rPr>
      </w:pPr>
      <w:r>
        <w:rPr>
          <w:b/>
        </w:rPr>
        <w:t>CERCLA Reportable Quantity</w:t>
      </w:r>
    </w:p>
    <w:p w:rsidR="00C459B5" w:rsidRDefault="00C459B5" w:rsidP="00696D8F">
      <w:pPr>
        <w:spacing w:after="120" w:line="240" w:lineRule="exact"/>
      </w:pPr>
      <w:r>
        <w:t>This material does not contain any components with a CERCLA RQ</w:t>
      </w:r>
    </w:p>
    <w:p w:rsidR="00C459B5" w:rsidRDefault="00C459B5" w:rsidP="00696D8F">
      <w:pPr>
        <w:spacing w:after="0" w:line="240" w:lineRule="exact"/>
        <w:rPr>
          <w:b/>
        </w:rPr>
      </w:pPr>
      <w:r>
        <w:rPr>
          <w:b/>
        </w:rPr>
        <w:t>SARA 304 Extremely Hazardous Substance Reportable Quantity</w:t>
      </w:r>
    </w:p>
    <w:p w:rsidR="00C459B5" w:rsidRDefault="00C459B5" w:rsidP="00696D8F">
      <w:pPr>
        <w:spacing w:after="0" w:line="240" w:lineRule="exact"/>
      </w:pPr>
      <w:r>
        <w:t>This material does not contain any components with a section 304 EHS RQ</w:t>
      </w:r>
    </w:p>
    <w:p w:rsidR="00C459B5" w:rsidRDefault="00C459B5" w:rsidP="00696D8F">
      <w:pPr>
        <w:spacing w:after="0" w:line="240" w:lineRule="exact"/>
      </w:pPr>
    </w:p>
    <w:p w:rsidR="00C459B5" w:rsidRDefault="00C459B5" w:rsidP="00696D8F">
      <w:pPr>
        <w:spacing w:after="120" w:line="240" w:lineRule="exact"/>
      </w:pPr>
      <w:r>
        <w:rPr>
          <w:b/>
        </w:rPr>
        <w:t xml:space="preserve">SARA 311/312 Hazards                             :          </w:t>
      </w:r>
      <w:r>
        <w:t xml:space="preserve">     No SARA Hazards</w:t>
      </w:r>
    </w:p>
    <w:p w:rsidR="00C459B5" w:rsidRDefault="00C459B5" w:rsidP="00696D8F">
      <w:pPr>
        <w:spacing w:after="0" w:line="240" w:lineRule="exact"/>
      </w:pPr>
      <w:r>
        <w:rPr>
          <w:b/>
        </w:rPr>
        <w:t xml:space="preserve">SARA 302                                                     :               </w:t>
      </w:r>
      <w:r>
        <w:t xml:space="preserve">No chemicals in this material are subject to the reporting </w:t>
      </w:r>
    </w:p>
    <w:p w:rsidR="00C459B5" w:rsidRDefault="00C459B5" w:rsidP="00696D8F">
      <w:pPr>
        <w:spacing w:after="120" w:line="240" w:lineRule="exact"/>
      </w:pPr>
      <w:r>
        <w:t xml:space="preserve">                                                                                       requirements of SARA Title lll, Section 302.</w:t>
      </w:r>
    </w:p>
    <w:p w:rsidR="00C459B5" w:rsidRDefault="00C459B5" w:rsidP="002A1A61">
      <w:pPr>
        <w:spacing w:after="0" w:line="240" w:lineRule="exact"/>
      </w:pPr>
      <w:r>
        <w:rPr>
          <w:b/>
        </w:rPr>
        <w:t xml:space="preserve">SARA 313                                                     :               </w:t>
      </w:r>
      <w:r>
        <w:t>The following components are subject to reporting levels</w:t>
      </w:r>
    </w:p>
    <w:p w:rsidR="00C459B5" w:rsidRDefault="00C459B5" w:rsidP="002A1A61">
      <w:pPr>
        <w:spacing w:line="240" w:lineRule="exact"/>
      </w:pPr>
      <w:r>
        <w:t xml:space="preserve">                                                                                       established by SARA Title lll, Section 313:</w:t>
      </w:r>
    </w:p>
    <w:p w:rsidR="00C459B5" w:rsidRDefault="00C459B5" w:rsidP="002A1A61">
      <w:pPr>
        <w:spacing w:after="0" w:line="240" w:lineRule="exact"/>
      </w:pPr>
      <w:r>
        <w:t xml:space="preserve">                                                                                       2-(Butoxyethanol)                        111-76-2                       6.0%</w:t>
      </w:r>
    </w:p>
    <w:p w:rsidR="00C459B5" w:rsidRDefault="00C459B5" w:rsidP="00696D8F">
      <w:pPr>
        <w:spacing w:after="0" w:line="240" w:lineRule="exact"/>
      </w:pPr>
    </w:p>
    <w:p w:rsidR="00C459B5" w:rsidRDefault="00C459B5" w:rsidP="00696D8F">
      <w:pPr>
        <w:spacing w:after="0" w:line="240" w:lineRule="exact"/>
        <w:rPr>
          <w:b/>
        </w:rPr>
      </w:pPr>
      <w:r>
        <w:rPr>
          <w:b/>
        </w:rPr>
        <w:t>California Prop 65</w:t>
      </w:r>
    </w:p>
    <w:p w:rsidR="00C459B5" w:rsidRDefault="00C459B5" w:rsidP="00696D8F">
      <w:pPr>
        <w:spacing w:after="0" w:line="240" w:lineRule="exact"/>
      </w:pPr>
      <w:r>
        <w:t xml:space="preserve">This product does not contain any chemicals known to the State of California to cause cancer, birth, or any other </w:t>
      </w:r>
    </w:p>
    <w:p w:rsidR="00C459B5" w:rsidRDefault="00C459B5" w:rsidP="00696D8F">
      <w:pPr>
        <w:spacing w:line="240" w:lineRule="exact"/>
      </w:pPr>
      <w:r>
        <w:t>reproductive defects.</w:t>
      </w:r>
    </w:p>
    <w:p w:rsidR="00C459B5" w:rsidRDefault="00C459B5" w:rsidP="00696D8F">
      <w:pPr>
        <w:spacing w:line="240" w:lineRule="exact"/>
        <w:rPr>
          <w:b/>
        </w:rPr>
      </w:pPr>
      <w:r>
        <w:rPr>
          <w:b/>
        </w:rPr>
        <w:t>The ingredients of this product are reported in the following inventories:</w:t>
      </w:r>
    </w:p>
    <w:p w:rsidR="00C459B5" w:rsidRDefault="00C459B5" w:rsidP="00696D8F">
      <w:pPr>
        <w:spacing w:after="0" w:line="240" w:lineRule="exact"/>
        <w:rPr>
          <w:b/>
        </w:rPr>
      </w:pPr>
      <w:r>
        <w:rPr>
          <w:b/>
        </w:rPr>
        <w:t>United States TSCA Inventory :</w:t>
      </w:r>
    </w:p>
    <w:p w:rsidR="00C459B5" w:rsidRDefault="00C459B5" w:rsidP="00696D8F">
      <w:pPr>
        <w:spacing w:line="240" w:lineRule="exact"/>
      </w:pPr>
      <w:r>
        <w:t>On TSCA Inventory</w:t>
      </w:r>
    </w:p>
    <w:p w:rsidR="00C459B5" w:rsidRDefault="00C459B5" w:rsidP="00696D8F">
      <w:pPr>
        <w:spacing w:after="0" w:line="240" w:lineRule="exact"/>
        <w:rPr>
          <w:b/>
        </w:rPr>
      </w:pPr>
      <w:r>
        <w:rPr>
          <w:b/>
        </w:rPr>
        <w:t xml:space="preserve">Canadian Domestic Substances List (DSL) : </w:t>
      </w:r>
    </w:p>
    <w:p w:rsidR="00C459B5" w:rsidRDefault="00C459B5" w:rsidP="00696D8F">
      <w:pPr>
        <w:spacing w:after="0" w:line="240" w:lineRule="exact"/>
      </w:pPr>
      <w:r>
        <w:t>This product contains one or several components listed in the Canadian NDSL.</w:t>
      </w: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Default="00C459B5" w:rsidP="00696D8F">
      <w:pPr>
        <w:spacing w:after="0" w:line="240" w:lineRule="exact"/>
      </w:pPr>
    </w:p>
    <w:p w:rsidR="00C459B5" w:rsidRPr="00696D8F" w:rsidRDefault="00C459B5"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C459B5" w:rsidRDefault="00C459B5" w:rsidP="00F24960">
      <w:pPr>
        <w:spacing w:after="120" w:line="240" w:lineRule="exact"/>
        <w:rPr>
          <w:b/>
          <w:color w:val="808080"/>
        </w:rPr>
      </w:pPr>
      <w:r>
        <w:rPr>
          <w:b/>
        </w:rPr>
        <w:t>Hazardous Material                     :</w:t>
      </w:r>
    </w:p>
    <w:p w:rsidR="00C459B5" w:rsidRDefault="00C459B5" w:rsidP="00F24960">
      <w:pPr>
        <w:spacing w:after="120" w:line="240" w:lineRule="exact"/>
        <w:rPr>
          <w:b/>
        </w:rPr>
      </w:pPr>
      <w:r>
        <w:rPr>
          <w:b/>
        </w:rPr>
        <w:t>Information System (U.S.A)</w:t>
      </w:r>
    </w:p>
    <w:p w:rsidR="00C459B5" w:rsidRDefault="00C459B5" w:rsidP="00F24960">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C459B5" w:rsidRDefault="00C459B5" w:rsidP="00F24960">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C459B5" w:rsidRDefault="00C459B5" w:rsidP="00F24960">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C459B5" w:rsidRDefault="00C459B5" w:rsidP="00F24960">
      <w:pPr>
        <w:spacing w:after="0" w:line="20" w:lineRule="atLeast"/>
        <w:rPr>
          <w:b/>
          <w:color w:val="000000"/>
        </w:rPr>
      </w:pPr>
      <w:r>
        <w:rPr>
          <w:b/>
          <w:color w:val="000000"/>
        </w:rPr>
        <w:t>NFPA:</w:t>
      </w:r>
    </w:p>
    <w:p w:rsidR="00C459B5" w:rsidRDefault="00C459B5" w:rsidP="00F24960">
      <w:pPr>
        <w:spacing w:after="0" w:line="20" w:lineRule="atLeast"/>
        <w:rPr>
          <w:b/>
          <w:color w:val="000000"/>
        </w:rPr>
      </w:pPr>
      <w:r>
        <w:rPr>
          <w:b/>
          <w:color w:val="000000"/>
        </w:rPr>
        <w:tab/>
      </w:r>
      <w:r>
        <w:rPr>
          <w:b/>
          <w:color w:val="000000"/>
        </w:rPr>
        <w:tab/>
        <w:t xml:space="preserve">       Flammability</w:t>
      </w:r>
    </w:p>
    <w:p w:rsidR="00C459B5" w:rsidRDefault="00C459B5" w:rsidP="00F24960">
      <w:pPr>
        <w:spacing w:after="0" w:line="20" w:lineRule="atLeast"/>
        <w:ind w:left="720" w:firstLine="720"/>
        <w:rPr>
          <w:b/>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51658240" fillcolor="#0070c0" strokecolor="#0070c0">
            <v:textbox>
              <w:txbxContent>
                <w:p w:rsidR="00C459B5" w:rsidRDefault="00C459B5" w:rsidP="00F24960">
                  <w:pPr>
                    <w:rPr>
                      <w:b/>
                      <w:sz w:val="32"/>
                      <w:szCs w:val="32"/>
                    </w:rPr>
                  </w:pPr>
                  <w:r>
                    <w:rPr>
                      <w:b/>
                      <w:sz w:val="32"/>
                      <w:szCs w:val="32"/>
                    </w:rPr>
                    <w:t>13</w:t>
                  </w:r>
                </w:p>
              </w:txbxContent>
            </v:textbox>
          </v:shape>
        </w:pict>
      </w:r>
      <w:r>
        <w:rPr>
          <w:noProof/>
        </w:rPr>
        <w:pict>
          <v:shape id="_x0000_s1028" type="#_x0000_t202" style="position:absolute;left:0;text-align:left;margin-left:170.3pt;margin-top:36.05pt;width:72.55pt;height:37.1pt;z-index:251659264" strokecolor="white">
            <v:textbox>
              <w:txbxContent>
                <w:p w:rsidR="00C459B5" w:rsidRDefault="00C459B5" w:rsidP="00F24960">
                  <w:pPr>
                    <w:spacing w:after="0" w:line="240" w:lineRule="auto"/>
                    <w:rPr>
                      <w:b/>
                    </w:rPr>
                  </w:pPr>
                  <w:r>
                    <w:rPr>
                      <w:b/>
                    </w:rPr>
                    <w:t>Instability/</w:t>
                  </w:r>
                </w:p>
                <w:p w:rsidR="00C459B5" w:rsidRDefault="00C459B5" w:rsidP="00F24960">
                  <w:pPr>
                    <w:rPr>
                      <w:b/>
                    </w:rPr>
                  </w:pPr>
                  <w:r>
                    <w:rPr>
                      <w:b/>
                    </w:rPr>
                    <w:t>Reactivity</w:t>
                  </w:r>
                </w:p>
              </w:txbxContent>
            </v:textbox>
          </v:shape>
        </w:pict>
      </w:r>
      <w:r>
        <w:rPr>
          <w:noProof/>
        </w:rPr>
        <w:pict>
          <v:shape id="_x0000_s1029" type="#_x0000_t202" style="position:absolute;left:0;text-align:left;margin-left:21.6pt;margin-top:36.05pt;width:46.5pt;height:29.35pt;z-index:251660288" strokecolor="white">
            <v:textbox>
              <w:txbxContent>
                <w:p w:rsidR="00C459B5" w:rsidRDefault="00C459B5" w:rsidP="00F24960">
                  <w:pPr>
                    <w:rPr>
                      <w:b/>
                    </w:rPr>
                  </w:pPr>
                  <w:r>
                    <w:rPr>
                      <w:b/>
                    </w:rPr>
                    <w:t>Health</w:t>
                  </w:r>
                </w:p>
              </w:txbxContent>
            </v:textbox>
          </v:shape>
        </w:pict>
      </w:r>
      <w:r>
        <w:rPr>
          <w:noProof/>
        </w:rPr>
        <w:pict>
          <v:shape id="_x0000_s1030" type="#_x0000_t202" style="position:absolute;left:0;text-align:left;margin-left:137.85pt;margin-top:36.05pt;width:15.75pt;height:24pt;z-index:251661312" fillcolor="yellow" strokecolor="yellow">
            <v:textbox>
              <w:txbxContent>
                <w:p w:rsidR="00C459B5" w:rsidRDefault="00C459B5" w:rsidP="00F24960">
                  <w:pPr>
                    <w:rPr>
                      <w:b/>
                      <w:sz w:val="32"/>
                      <w:szCs w:val="32"/>
                    </w:rPr>
                  </w:pPr>
                  <w:r>
                    <w:rPr>
                      <w:b/>
                      <w:sz w:val="32"/>
                      <w:szCs w:val="32"/>
                    </w:rPr>
                    <w:t>0</w:t>
                  </w:r>
                </w:p>
              </w:txbxContent>
            </v:textbox>
          </v:shape>
        </w:pict>
      </w:r>
      <w:r>
        <w:rPr>
          <w:noProof/>
        </w:rPr>
        <w:pict>
          <v:shape id="_x0000_s1031" type="#_x0000_t202" style="position:absolute;left:0;text-align:left;margin-left:113.1pt;margin-top:12.8pt;width:16.5pt;height:23.25pt;z-index:251662336" fillcolor="red" strokecolor="red">
            <v:textbox>
              <w:txbxContent>
                <w:p w:rsidR="00C459B5" w:rsidRDefault="00C459B5" w:rsidP="00F24960">
                  <w:pPr>
                    <w:rPr>
                      <w:b/>
                      <w:sz w:val="32"/>
                      <w:szCs w:val="32"/>
                    </w:rPr>
                  </w:pPr>
                  <w:r>
                    <w:rPr>
                      <w:b/>
                      <w:sz w:val="32"/>
                      <w:szCs w:val="32"/>
                    </w:rPr>
                    <w:t>0</w:t>
                  </w:r>
                </w:p>
              </w:txbxContent>
            </v:textbox>
          </v:shape>
        </w:pict>
      </w:r>
      <w:r>
        <w:rPr>
          <w:noProof/>
        </w:rPr>
      </w:r>
      <w:r w:rsidRPr="00740D04">
        <w:rPr>
          <w:b/>
          <w:color w:val="000000"/>
        </w:rPr>
        <w:pict>
          <v:group id="_x0000_s1032" editas="canvas" style="width:97.5pt;height:96pt;mso-position-horizontal-relative:char;mso-position-vertical-relative:line" coordsize="1950,1920">
            <o:lock v:ext="edit" aspectratio="t"/>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C459B5" w:rsidRDefault="00C459B5" w:rsidP="00F24960">
      <w:pPr>
        <w:spacing w:after="0" w:line="20" w:lineRule="atLeast"/>
        <w:ind w:left="720" w:firstLine="720"/>
        <w:rPr>
          <w:b/>
          <w:color w:val="000000"/>
        </w:rPr>
      </w:pPr>
      <w:r>
        <w:rPr>
          <w:b/>
          <w:color w:val="000000"/>
        </w:rPr>
        <w:t xml:space="preserve">     Special Hazard</w:t>
      </w:r>
    </w:p>
    <w:p w:rsidR="00C459B5" w:rsidRDefault="00C459B5" w:rsidP="00F24960">
      <w:pPr>
        <w:spacing w:after="0" w:line="20" w:lineRule="atLeast"/>
        <w:rPr>
          <w:b/>
          <w:color w:val="000000"/>
        </w:rPr>
      </w:pPr>
    </w:p>
    <w:p w:rsidR="00C459B5" w:rsidRDefault="00C459B5" w:rsidP="00F24960">
      <w:pPr>
        <w:spacing w:after="0" w:line="240" w:lineRule="exact"/>
        <w:rPr>
          <w:color w:val="000000"/>
        </w:rPr>
      </w:pPr>
      <w:r>
        <w:rPr>
          <w:color w:val="000000"/>
        </w:rPr>
        <w:t>Issuing date                                   :  April  1 2015</w:t>
      </w:r>
    </w:p>
    <w:p w:rsidR="00C459B5" w:rsidRDefault="00C459B5" w:rsidP="00F24960">
      <w:pPr>
        <w:spacing w:after="0" w:line="240" w:lineRule="exact"/>
        <w:rPr>
          <w:color w:val="000000"/>
        </w:rPr>
      </w:pPr>
      <w:r>
        <w:rPr>
          <w:color w:val="000000"/>
        </w:rPr>
        <w:t>Version                                           :  1.0</w:t>
      </w:r>
    </w:p>
    <w:p w:rsidR="00C459B5" w:rsidRDefault="00C459B5" w:rsidP="00F24960">
      <w:pPr>
        <w:spacing w:after="0" w:line="240" w:lineRule="exact"/>
        <w:rPr>
          <w:color w:val="000000"/>
        </w:rPr>
      </w:pPr>
      <w:r>
        <w:rPr>
          <w:color w:val="000000"/>
        </w:rPr>
        <w:t>Prepared by                                   :  Specialty Chemicals &amp; Systems</w:t>
      </w:r>
    </w:p>
    <w:p w:rsidR="00C459B5" w:rsidRDefault="00C459B5" w:rsidP="00F24960">
      <w:pPr>
        <w:spacing w:after="0" w:line="220" w:lineRule="atLeast"/>
        <w:rPr>
          <w:color w:val="000000"/>
          <w:u w:val="single"/>
        </w:rPr>
      </w:pPr>
    </w:p>
    <w:p w:rsidR="00C459B5" w:rsidRDefault="00C459B5" w:rsidP="00F24960">
      <w:pPr>
        <w:spacing w:after="0" w:line="240" w:lineRule="exact"/>
        <w:rPr>
          <w:b/>
          <w:color w:val="000000"/>
          <w:u w:val="single"/>
        </w:rPr>
      </w:pPr>
      <w:r>
        <w:rPr>
          <w:color w:val="000000"/>
          <w:u w:val="single"/>
        </w:rPr>
        <w:t>Notice to reader</w:t>
      </w:r>
    </w:p>
    <w:p w:rsidR="00C459B5" w:rsidRDefault="00C459B5" w:rsidP="00F24960">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rsidR="00C459B5" w:rsidRDefault="00C459B5" w:rsidP="00F24960">
      <w:pPr>
        <w:shd w:val="clear" w:color="auto" w:fill="FFFFFF"/>
        <w:spacing w:after="0" w:line="240" w:lineRule="exact"/>
        <w:rPr>
          <w:color w:val="000000"/>
        </w:rPr>
      </w:pPr>
      <w:r>
        <w:rPr>
          <w:color w:val="000000"/>
        </w:rPr>
        <w:t>Use, processing, storage, transportation, disposal and release and is not to be considered a warranty or quality</w:t>
      </w:r>
    </w:p>
    <w:p w:rsidR="00C459B5" w:rsidRDefault="00C459B5" w:rsidP="00F24960">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C459B5" w:rsidRDefault="00C459B5" w:rsidP="00F24960">
      <w:pPr>
        <w:shd w:val="clear" w:color="auto" w:fill="FFFFFF"/>
        <w:spacing w:after="0" w:line="20" w:lineRule="atLeast"/>
        <w:rPr>
          <w:b/>
          <w:color w:val="000000"/>
        </w:rPr>
      </w:pPr>
    </w:p>
    <w:sectPr w:rsidR="00C459B5" w:rsidSect="00296073">
      <w:headerReference w:type="default" r:id="rId8"/>
      <w:footerReference w:type="even"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B5" w:rsidRDefault="00C459B5" w:rsidP="00FA39DC">
      <w:pPr>
        <w:spacing w:after="0" w:line="240" w:lineRule="auto"/>
      </w:pPr>
      <w:r>
        <w:separator/>
      </w:r>
    </w:p>
  </w:endnote>
  <w:endnote w:type="continuationSeparator" w:id="0">
    <w:p w:rsidR="00C459B5" w:rsidRDefault="00C459B5"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B5" w:rsidRDefault="00C459B5" w:rsidP="00450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59B5" w:rsidRDefault="00C459B5" w:rsidP="005E5E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B5" w:rsidRDefault="00C459B5" w:rsidP="004506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C459B5" w:rsidRDefault="00C459B5" w:rsidP="005E5E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B5" w:rsidRDefault="00C459B5" w:rsidP="00FA39DC">
      <w:pPr>
        <w:spacing w:after="0" w:line="240" w:lineRule="auto"/>
      </w:pPr>
      <w:r>
        <w:separator/>
      </w:r>
    </w:p>
  </w:footnote>
  <w:footnote w:type="continuationSeparator" w:id="0">
    <w:p w:rsidR="00C459B5" w:rsidRDefault="00C459B5"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9B5" w:rsidRPr="0032060B" w:rsidRDefault="00C459B5" w:rsidP="0032060B">
    <w:pPr>
      <w:pStyle w:val="Header"/>
      <w:jc w:val="center"/>
      <w:rPr>
        <w:rFonts w:ascii="Castellar" w:hAnsi="Castellar"/>
        <w:b/>
        <w:color w:val="000000"/>
        <w:sz w:val="96"/>
        <w:szCs w:val="96"/>
      </w:rPr>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C459B5" w:rsidRPr="00D40F6E" w:rsidRDefault="00C459B5" w:rsidP="00211B3F">
                <w:pPr>
                  <w:pStyle w:val="Header"/>
                  <w:rPr>
                    <w:rFonts w:ascii="Bernard MT Condensed" w:hAnsi="Bernard MT Condensed"/>
                    <w:b/>
                    <w:color w:val="E7E6E6"/>
                    <w:spacing w:val="10"/>
                    <w:sz w:val="72"/>
                    <w:szCs w:val="72"/>
                  </w:rPr>
                </w:pPr>
                <w:r w:rsidRPr="00D40F6E">
                  <w:rPr>
                    <w:rFonts w:ascii="Bernard MT Condensed" w:hAnsi="Bernard MT Condensed"/>
                    <w:b/>
                    <w:color w:val="E7E6E6"/>
                    <w:spacing w:val="10"/>
                    <w:sz w:val="96"/>
                    <w:szCs w:val="96"/>
                  </w:rPr>
                  <w:t xml:space="preserve">       SCS       Your</w:t>
                </w:r>
                <w:r w:rsidRPr="00D40F6E">
                  <w:rPr>
                    <w:rFonts w:ascii="Bernard MT Condensed" w:hAnsi="Bernard MT Condensed"/>
                    <w:b/>
                    <w:color w:val="E7E6E6"/>
                    <w:spacing w:val="10"/>
                    <w:sz w:val="72"/>
                    <w:szCs w:val="72"/>
                  </w:rPr>
                  <w:t xml:space="preserve"> t   </w:t>
                </w:r>
              </w:p>
            </w:txbxContent>
          </v:textbox>
          <w10:wrap anchorx="margin"/>
        </v:shape>
      </w:pict>
    </w:r>
    <w:r>
      <w:rPr>
        <w:b/>
        <w:color w:val="000000"/>
        <w:sz w:val="48"/>
        <w:szCs w:val="52"/>
      </w:rPr>
      <w:t xml:space="preserve">SAFETY DATA SHEET </w:t>
    </w:r>
  </w:p>
  <w:p w:rsidR="00C459B5" w:rsidRPr="00167D14" w:rsidRDefault="00C459B5" w:rsidP="00167D14">
    <w:pPr>
      <w:pStyle w:val="Header"/>
      <w:jc w:val="center"/>
      <w:rPr>
        <w:b/>
        <w:color w:val="000000"/>
      </w:rPr>
    </w:pPr>
  </w:p>
  <w:p w:rsidR="00C459B5" w:rsidRDefault="00C459B5"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On Deck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F04"/>
    <w:rsid w:val="00016803"/>
    <w:rsid w:val="00021A90"/>
    <w:rsid w:val="00026B2E"/>
    <w:rsid w:val="00026F03"/>
    <w:rsid w:val="00031186"/>
    <w:rsid w:val="0003557F"/>
    <w:rsid w:val="000374AB"/>
    <w:rsid w:val="00045A6C"/>
    <w:rsid w:val="00055F39"/>
    <w:rsid w:val="000819A2"/>
    <w:rsid w:val="00090CC2"/>
    <w:rsid w:val="00093798"/>
    <w:rsid w:val="00095EF9"/>
    <w:rsid w:val="00097B01"/>
    <w:rsid w:val="000B2C11"/>
    <w:rsid w:val="000C3059"/>
    <w:rsid w:val="000C33A6"/>
    <w:rsid w:val="000C406F"/>
    <w:rsid w:val="000E7E1F"/>
    <w:rsid w:val="000F76CA"/>
    <w:rsid w:val="00114731"/>
    <w:rsid w:val="00125E2F"/>
    <w:rsid w:val="0012675D"/>
    <w:rsid w:val="0014659E"/>
    <w:rsid w:val="001604F2"/>
    <w:rsid w:val="00167D14"/>
    <w:rsid w:val="00184DB3"/>
    <w:rsid w:val="001862CD"/>
    <w:rsid w:val="00194A45"/>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52E"/>
    <w:rsid w:val="00211B3F"/>
    <w:rsid w:val="002135F8"/>
    <w:rsid w:val="0021493D"/>
    <w:rsid w:val="00215CC8"/>
    <w:rsid w:val="00225618"/>
    <w:rsid w:val="00226C54"/>
    <w:rsid w:val="00227764"/>
    <w:rsid w:val="0024683A"/>
    <w:rsid w:val="00247E53"/>
    <w:rsid w:val="00250297"/>
    <w:rsid w:val="002605F1"/>
    <w:rsid w:val="00265D78"/>
    <w:rsid w:val="00296073"/>
    <w:rsid w:val="00296DD9"/>
    <w:rsid w:val="0029719F"/>
    <w:rsid w:val="002A1A61"/>
    <w:rsid w:val="002B2959"/>
    <w:rsid w:val="002B2A4F"/>
    <w:rsid w:val="002C726F"/>
    <w:rsid w:val="002D1024"/>
    <w:rsid w:val="002F0EF2"/>
    <w:rsid w:val="002F7785"/>
    <w:rsid w:val="002F7EDD"/>
    <w:rsid w:val="0032060B"/>
    <w:rsid w:val="00320A68"/>
    <w:rsid w:val="00334331"/>
    <w:rsid w:val="0034646B"/>
    <w:rsid w:val="003516CA"/>
    <w:rsid w:val="00356F06"/>
    <w:rsid w:val="00384D80"/>
    <w:rsid w:val="003A785C"/>
    <w:rsid w:val="003A7ADA"/>
    <w:rsid w:val="003B10A5"/>
    <w:rsid w:val="003B3221"/>
    <w:rsid w:val="003B493D"/>
    <w:rsid w:val="003C5292"/>
    <w:rsid w:val="003C5C8C"/>
    <w:rsid w:val="003D0ED0"/>
    <w:rsid w:val="003D649D"/>
    <w:rsid w:val="003E4299"/>
    <w:rsid w:val="003E6E91"/>
    <w:rsid w:val="003F1FD5"/>
    <w:rsid w:val="003F3902"/>
    <w:rsid w:val="0040354E"/>
    <w:rsid w:val="00403DA1"/>
    <w:rsid w:val="00404453"/>
    <w:rsid w:val="004070D1"/>
    <w:rsid w:val="004404C0"/>
    <w:rsid w:val="00442BA5"/>
    <w:rsid w:val="00444A35"/>
    <w:rsid w:val="004451A2"/>
    <w:rsid w:val="004506FB"/>
    <w:rsid w:val="00452126"/>
    <w:rsid w:val="00453175"/>
    <w:rsid w:val="00470561"/>
    <w:rsid w:val="0048126B"/>
    <w:rsid w:val="004825D6"/>
    <w:rsid w:val="00483CDD"/>
    <w:rsid w:val="00484ED0"/>
    <w:rsid w:val="00485132"/>
    <w:rsid w:val="0049193F"/>
    <w:rsid w:val="00493AE0"/>
    <w:rsid w:val="00494422"/>
    <w:rsid w:val="00497B72"/>
    <w:rsid w:val="004C3FF4"/>
    <w:rsid w:val="004D52E9"/>
    <w:rsid w:val="004E12E7"/>
    <w:rsid w:val="004F22A4"/>
    <w:rsid w:val="004F26C6"/>
    <w:rsid w:val="004F4561"/>
    <w:rsid w:val="00501758"/>
    <w:rsid w:val="00531BE0"/>
    <w:rsid w:val="00555AF5"/>
    <w:rsid w:val="00563103"/>
    <w:rsid w:val="00570257"/>
    <w:rsid w:val="005833B8"/>
    <w:rsid w:val="005A6125"/>
    <w:rsid w:val="005B0F34"/>
    <w:rsid w:val="005B2A37"/>
    <w:rsid w:val="005B44BE"/>
    <w:rsid w:val="005B70E0"/>
    <w:rsid w:val="005B7380"/>
    <w:rsid w:val="005C104F"/>
    <w:rsid w:val="005C713B"/>
    <w:rsid w:val="005C7649"/>
    <w:rsid w:val="005C7E4A"/>
    <w:rsid w:val="005D5C7C"/>
    <w:rsid w:val="005E17CE"/>
    <w:rsid w:val="005E5D6E"/>
    <w:rsid w:val="005E5EFB"/>
    <w:rsid w:val="005F5C20"/>
    <w:rsid w:val="0060167E"/>
    <w:rsid w:val="00615099"/>
    <w:rsid w:val="0062043F"/>
    <w:rsid w:val="0062098D"/>
    <w:rsid w:val="00625669"/>
    <w:rsid w:val="00626973"/>
    <w:rsid w:val="00635DA8"/>
    <w:rsid w:val="0063732D"/>
    <w:rsid w:val="00651E16"/>
    <w:rsid w:val="00660298"/>
    <w:rsid w:val="006651A7"/>
    <w:rsid w:val="006730AB"/>
    <w:rsid w:val="00696D8F"/>
    <w:rsid w:val="006A520A"/>
    <w:rsid w:val="006B2FD2"/>
    <w:rsid w:val="006B494E"/>
    <w:rsid w:val="006C30D0"/>
    <w:rsid w:val="006C4693"/>
    <w:rsid w:val="006C4715"/>
    <w:rsid w:val="006C54C4"/>
    <w:rsid w:val="006E6F04"/>
    <w:rsid w:val="006F0173"/>
    <w:rsid w:val="00700711"/>
    <w:rsid w:val="00702817"/>
    <w:rsid w:val="00707F76"/>
    <w:rsid w:val="00714ECD"/>
    <w:rsid w:val="00737A78"/>
    <w:rsid w:val="00740D04"/>
    <w:rsid w:val="007534CB"/>
    <w:rsid w:val="007602E1"/>
    <w:rsid w:val="00760550"/>
    <w:rsid w:val="00761A43"/>
    <w:rsid w:val="007816D6"/>
    <w:rsid w:val="007924E7"/>
    <w:rsid w:val="007A0619"/>
    <w:rsid w:val="007A102C"/>
    <w:rsid w:val="007A52BE"/>
    <w:rsid w:val="007E1BA1"/>
    <w:rsid w:val="007E2126"/>
    <w:rsid w:val="007F1133"/>
    <w:rsid w:val="008035AF"/>
    <w:rsid w:val="008105C4"/>
    <w:rsid w:val="00813E4D"/>
    <w:rsid w:val="008217EA"/>
    <w:rsid w:val="0082323F"/>
    <w:rsid w:val="00831B8F"/>
    <w:rsid w:val="0083534D"/>
    <w:rsid w:val="008466E0"/>
    <w:rsid w:val="00852D7E"/>
    <w:rsid w:val="008611F4"/>
    <w:rsid w:val="00862C40"/>
    <w:rsid w:val="00867001"/>
    <w:rsid w:val="008754A4"/>
    <w:rsid w:val="0088254F"/>
    <w:rsid w:val="008872CF"/>
    <w:rsid w:val="0089229D"/>
    <w:rsid w:val="0089735A"/>
    <w:rsid w:val="008A30F8"/>
    <w:rsid w:val="008A61C6"/>
    <w:rsid w:val="008A675A"/>
    <w:rsid w:val="008B2794"/>
    <w:rsid w:val="008C4B31"/>
    <w:rsid w:val="008E3081"/>
    <w:rsid w:val="008E60E3"/>
    <w:rsid w:val="008E68E4"/>
    <w:rsid w:val="008E70BE"/>
    <w:rsid w:val="008E770F"/>
    <w:rsid w:val="0091201B"/>
    <w:rsid w:val="0091206C"/>
    <w:rsid w:val="009125D4"/>
    <w:rsid w:val="00915D2E"/>
    <w:rsid w:val="00916FF4"/>
    <w:rsid w:val="00943174"/>
    <w:rsid w:val="0094598E"/>
    <w:rsid w:val="009468E2"/>
    <w:rsid w:val="00946A9D"/>
    <w:rsid w:val="0095062F"/>
    <w:rsid w:val="00981CBE"/>
    <w:rsid w:val="0098227C"/>
    <w:rsid w:val="00987890"/>
    <w:rsid w:val="00987C84"/>
    <w:rsid w:val="009931F5"/>
    <w:rsid w:val="00995CA1"/>
    <w:rsid w:val="009A057B"/>
    <w:rsid w:val="009A14B6"/>
    <w:rsid w:val="009A1FD6"/>
    <w:rsid w:val="009A4ED3"/>
    <w:rsid w:val="009A6B3C"/>
    <w:rsid w:val="009C22DF"/>
    <w:rsid w:val="009C3216"/>
    <w:rsid w:val="009C7530"/>
    <w:rsid w:val="009E0E62"/>
    <w:rsid w:val="009E2574"/>
    <w:rsid w:val="009F37D6"/>
    <w:rsid w:val="00A02589"/>
    <w:rsid w:val="00A1738F"/>
    <w:rsid w:val="00A3716F"/>
    <w:rsid w:val="00A43D5E"/>
    <w:rsid w:val="00A51CF1"/>
    <w:rsid w:val="00A7370E"/>
    <w:rsid w:val="00AA1FFE"/>
    <w:rsid w:val="00AA722F"/>
    <w:rsid w:val="00AC1A32"/>
    <w:rsid w:val="00AC27A5"/>
    <w:rsid w:val="00AD359C"/>
    <w:rsid w:val="00AD547B"/>
    <w:rsid w:val="00AE478D"/>
    <w:rsid w:val="00AF18F1"/>
    <w:rsid w:val="00AF6927"/>
    <w:rsid w:val="00B023A1"/>
    <w:rsid w:val="00B0473C"/>
    <w:rsid w:val="00B04DC5"/>
    <w:rsid w:val="00B07905"/>
    <w:rsid w:val="00B17AF1"/>
    <w:rsid w:val="00B219DC"/>
    <w:rsid w:val="00B37168"/>
    <w:rsid w:val="00B37517"/>
    <w:rsid w:val="00B37DE5"/>
    <w:rsid w:val="00B64786"/>
    <w:rsid w:val="00B724DA"/>
    <w:rsid w:val="00B7587A"/>
    <w:rsid w:val="00B7736A"/>
    <w:rsid w:val="00B843E5"/>
    <w:rsid w:val="00B84689"/>
    <w:rsid w:val="00B92C9E"/>
    <w:rsid w:val="00B9791B"/>
    <w:rsid w:val="00BA2718"/>
    <w:rsid w:val="00BC1068"/>
    <w:rsid w:val="00BE2070"/>
    <w:rsid w:val="00BF4A3D"/>
    <w:rsid w:val="00BF4EB2"/>
    <w:rsid w:val="00BF57D9"/>
    <w:rsid w:val="00BF5E6B"/>
    <w:rsid w:val="00C01C89"/>
    <w:rsid w:val="00C13046"/>
    <w:rsid w:val="00C25664"/>
    <w:rsid w:val="00C25A67"/>
    <w:rsid w:val="00C27B70"/>
    <w:rsid w:val="00C3752F"/>
    <w:rsid w:val="00C43CBF"/>
    <w:rsid w:val="00C453CA"/>
    <w:rsid w:val="00C459B5"/>
    <w:rsid w:val="00C46884"/>
    <w:rsid w:val="00C52371"/>
    <w:rsid w:val="00C56A38"/>
    <w:rsid w:val="00C70575"/>
    <w:rsid w:val="00C73AE4"/>
    <w:rsid w:val="00C83732"/>
    <w:rsid w:val="00C9403F"/>
    <w:rsid w:val="00C9744C"/>
    <w:rsid w:val="00CA4F48"/>
    <w:rsid w:val="00CB08E4"/>
    <w:rsid w:val="00CC1EC5"/>
    <w:rsid w:val="00CC231E"/>
    <w:rsid w:val="00CC7FCF"/>
    <w:rsid w:val="00CD1E31"/>
    <w:rsid w:val="00CE1B51"/>
    <w:rsid w:val="00CF0A17"/>
    <w:rsid w:val="00CF5483"/>
    <w:rsid w:val="00D07783"/>
    <w:rsid w:val="00D13222"/>
    <w:rsid w:val="00D16A7B"/>
    <w:rsid w:val="00D20B94"/>
    <w:rsid w:val="00D2624F"/>
    <w:rsid w:val="00D333CF"/>
    <w:rsid w:val="00D341E9"/>
    <w:rsid w:val="00D3574E"/>
    <w:rsid w:val="00D36E2E"/>
    <w:rsid w:val="00D40F6E"/>
    <w:rsid w:val="00D41F33"/>
    <w:rsid w:val="00D50C5D"/>
    <w:rsid w:val="00D521C0"/>
    <w:rsid w:val="00D53532"/>
    <w:rsid w:val="00D627B7"/>
    <w:rsid w:val="00D670C3"/>
    <w:rsid w:val="00D67FB6"/>
    <w:rsid w:val="00D70F50"/>
    <w:rsid w:val="00D80BAE"/>
    <w:rsid w:val="00D92CA9"/>
    <w:rsid w:val="00D95DDF"/>
    <w:rsid w:val="00DA2494"/>
    <w:rsid w:val="00DB3488"/>
    <w:rsid w:val="00DB5D64"/>
    <w:rsid w:val="00DC0469"/>
    <w:rsid w:val="00DC3F39"/>
    <w:rsid w:val="00DE1FAB"/>
    <w:rsid w:val="00DE38DC"/>
    <w:rsid w:val="00DE457C"/>
    <w:rsid w:val="00DE6F63"/>
    <w:rsid w:val="00E00FD0"/>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97D98"/>
    <w:rsid w:val="00EA4BC2"/>
    <w:rsid w:val="00EA567C"/>
    <w:rsid w:val="00EB3217"/>
    <w:rsid w:val="00EB579D"/>
    <w:rsid w:val="00EC61DE"/>
    <w:rsid w:val="00EF42B8"/>
    <w:rsid w:val="00F05224"/>
    <w:rsid w:val="00F07D53"/>
    <w:rsid w:val="00F101C9"/>
    <w:rsid w:val="00F24960"/>
    <w:rsid w:val="00F27A28"/>
    <w:rsid w:val="00F322C4"/>
    <w:rsid w:val="00F54053"/>
    <w:rsid w:val="00F55FA8"/>
    <w:rsid w:val="00F7392E"/>
    <w:rsid w:val="00F83C35"/>
    <w:rsid w:val="00F908CE"/>
    <w:rsid w:val="00F93578"/>
    <w:rsid w:val="00FA2DE9"/>
    <w:rsid w:val="00FA39DC"/>
    <w:rsid w:val="00FA46DA"/>
    <w:rsid w:val="00FB4BE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PageNumber">
    <w:name w:val="page number"/>
    <w:basedOn w:val="DefaultParagraphFont"/>
    <w:uiPriority w:val="99"/>
    <w:rsid w:val="005E5EFB"/>
    <w:rPr>
      <w:rFonts w:cs="Times New Roman"/>
    </w:rPr>
  </w:style>
</w:styles>
</file>

<file path=word/webSettings.xml><?xml version="1.0" encoding="utf-8"?>
<w:webSettings xmlns:r="http://schemas.openxmlformats.org/officeDocument/2006/relationships" xmlns:w="http://schemas.openxmlformats.org/wordprocessingml/2006/main">
  <w:divs>
    <w:div w:id="324864046">
      <w:marLeft w:val="0"/>
      <w:marRight w:val="0"/>
      <w:marTop w:val="0"/>
      <w:marBottom w:val="0"/>
      <w:divBdr>
        <w:top w:val="none" w:sz="0" w:space="0" w:color="auto"/>
        <w:left w:val="none" w:sz="0" w:space="0" w:color="auto"/>
        <w:bottom w:val="none" w:sz="0" w:space="0" w:color="auto"/>
        <w:right w:val="none" w:sz="0" w:space="0" w:color="auto"/>
      </w:divBdr>
    </w:div>
    <w:div w:id="324864047">
      <w:marLeft w:val="0"/>
      <w:marRight w:val="0"/>
      <w:marTop w:val="0"/>
      <w:marBottom w:val="0"/>
      <w:divBdr>
        <w:top w:val="none" w:sz="0" w:space="0" w:color="auto"/>
        <w:left w:val="none" w:sz="0" w:space="0" w:color="auto"/>
        <w:bottom w:val="none" w:sz="0" w:space="0" w:color="auto"/>
        <w:right w:val="none" w:sz="0" w:space="0" w:color="auto"/>
      </w:divBdr>
    </w:div>
    <w:div w:id="324864048">
      <w:marLeft w:val="0"/>
      <w:marRight w:val="0"/>
      <w:marTop w:val="0"/>
      <w:marBottom w:val="0"/>
      <w:divBdr>
        <w:top w:val="none" w:sz="0" w:space="0" w:color="auto"/>
        <w:left w:val="none" w:sz="0" w:space="0" w:color="auto"/>
        <w:bottom w:val="none" w:sz="0" w:space="0" w:color="auto"/>
        <w:right w:val="none" w:sz="0" w:space="0" w:color="auto"/>
      </w:divBdr>
    </w:div>
    <w:div w:id="324864049">
      <w:marLeft w:val="0"/>
      <w:marRight w:val="0"/>
      <w:marTop w:val="0"/>
      <w:marBottom w:val="0"/>
      <w:divBdr>
        <w:top w:val="none" w:sz="0" w:space="0" w:color="auto"/>
        <w:left w:val="none" w:sz="0" w:space="0" w:color="auto"/>
        <w:bottom w:val="none" w:sz="0" w:space="0" w:color="auto"/>
        <w:right w:val="none" w:sz="0" w:space="0" w:color="auto"/>
      </w:divBdr>
    </w:div>
    <w:div w:id="324864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8</Pages>
  <Words>2673</Words>
  <Characters>15238</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user</cp:lastModifiedBy>
  <cp:revision>2</cp:revision>
  <cp:lastPrinted>2015-01-17T00:25:00Z</cp:lastPrinted>
  <dcterms:created xsi:type="dcterms:W3CDTF">2015-11-17T18:02:00Z</dcterms:created>
  <dcterms:modified xsi:type="dcterms:W3CDTF">2015-11-17T18:02:00Z</dcterms:modified>
</cp:coreProperties>
</file>